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F924" w14:textId="58ABB411" w:rsidR="00F9575F" w:rsidRPr="00536E9E" w:rsidRDefault="009629B4" w:rsidP="00F9575F">
      <w:pPr>
        <w:pStyle w:val="Rok"/>
        <w:rPr>
          <w:lang w:bidi="cs-CZ"/>
        </w:rPr>
      </w:pPr>
      <w:r w:rsidRPr="00536E9E">
        <w:rPr>
          <w:lang w:bidi="cs-CZ"/>
        </w:rPr>
        <w:t>202</w:t>
      </w:r>
      <w:r w:rsidR="00F9575F">
        <w:rPr>
          <w:lang w:bidi="cs-CZ"/>
        </w:rPr>
        <w:t>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ozložení kalendáře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C061EE" w:rsidRPr="00536E9E" w14:paraId="63DC127C" w14:textId="77777777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0D6098EB" w14:textId="77777777" w:rsidR="00C061EE" w:rsidRPr="00536E9E" w:rsidRDefault="00C061EE"/>
        </w:tc>
        <w:tc>
          <w:tcPr>
            <w:tcW w:w="2246" w:type="dxa"/>
          </w:tcPr>
          <w:p w14:paraId="4DD72AB7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LEDEN</w:t>
            </w:r>
          </w:p>
        </w:tc>
        <w:tc>
          <w:tcPr>
            <w:tcW w:w="648" w:type="dxa"/>
          </w:tcPr>
          <w:p w14:paraId="528E82ED" w14:textId="77777777" w:rsidR="00C061EE" w:rsidRPr="00536E9E" w:rsidRDefault="00C061EE"/>
        </w:tc>
        <w:tc>
          <w:tcPr>
            <w:tcW w:w="72" w:type="dxa"/>
            <w:shd w:val="clear" w:color="auto" w:fill="603B17" w:themeFill="text2"/>
          </w:tcPr>
          <w:p w14:paraId="40418CC6" w14:textId="77777777" w:rsidR="00C061EE" w:rsidRPr="00536E9E" w:rsidRDefault="00C061EE"/>
        </w:tc>
        <w:tc>
          <w:tcPr>
            <w:tcW w:w="2246" w:type="dxa"/>
          </w:tcPr>
          <w:p w14:paraId="2DC25721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ÚNOR</w:t>
            </w:r>
          </w:p>
        </w:tc>
        <w:tc>
          <w:tcPr>
            <w:tcW w:w="648" w:type="dxa"/>
          </w:tcPr>
          <w:p w14:paraId="1395669B" w14:textId="77777777" w:rsidR="00C061EE" w:rsidRPr="00536E9E" w:rsidRDefault="00C061EE"/>
        </w:tc>
        <w:tc>
          <w:tcPr>
            <w:tcW w:w="72" w:type="dxa"/>
            <w:shd w:val="clear" w:color="auto" w:fill="603B17" w:themeFill="text2"/>
          </w:tcPr>
          <w:p w14:paraId="658E0513" w14:textId="77777777" w:rsidR="00C061EE" w:rsidRPr="00536E9E" w:rsidRDefault="00C061EE"/>
        </w:tc>
        <w:tc>
          <w:tcPr>
            <w:tcW w:w="2246" w:type="dxa"/>
          </w:tcPr>
          <w:p w14:paraId="14658FA8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BŘEZEN</w:t>
            </w:r>
          </w:p>
        </w:tc>
        <w:tc>
          <w:tcPr>
            <w:tcW w:w="648" w:type="dxa"/>
          </w:tcPr>
          <w:p w14:paraId="1744ED23" w14:textId="77777777" w:rsidR="00C061EE" w:rsidRPr="00536E9E" w:rsidRDefault="00C061EE"/>
        </w:tc>
        <w:tc>
          <w:tcPr>
            <w:tcW w:w="72" w:type="dxa"/>
            <w:shd w:val="clear" w:color="auto" w:fill="603B17" w:themeFill="text2"/>
          </w:tcPr>
          <w:p w14:paraId="4A4A07AB" w14:textId="77777777" w:rsidR="00C061EE" w:rsidRPr="00536E9E" w:rsidRDefault="00C061EE"/>
        </w:tc>
        <w:tc>
          <w:tcPr>
            <w:tcW w:w="2246" w:type="dxa"/>
          </w:tcPr>
          <w:p w14:paraId="15150E8E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DUBEN</w:t>
            </w:r>
          </w:p>
        </w:tc>
      </w:tr>
      <w:tr w:rsidR="00C061EE" w:rsidRPr="00536E9E" w14:paraId="0A9926AF" w14:textId="77777777">
        <w:tc>
          <w:tcPr>
            <w:tcW w:w="72" w:type="dxa"/>
          </w:tcPr>
          <w:p w14:paraId="0CBE0208" w14:textId="77777777" w:rsidR="00C061EE" w:rsidRPr="00536E9E" w:rsidRDefault="00C061EE"/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Leden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12610352" w14:textId="77777777">
              <w:tc>
                <w:tcPr>
                  <w:tcW w:w="318" w:type="dxa"/>
                </w:tcPr>
                <w:p w14:paraId="70609E5B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45A804C4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59CBA8D8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751957E8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684E5FA2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21B7A98A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1DEFC4E3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2B138FEA" w14:textId="77777777" w:rsidTr="00C044F9">
              <w:tc>
                <w:tcPr>
                  <w:tcW w:w="318" w:type="dxa"/>
                  <w:vAlign w:val="center"/>
                </w:tcPr>
                <w:p w14:paraId="2EC925E0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75BEC7FB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330ADE92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43096094" w14:textId="25E9A0D4" w:rsidR="00EB62F9" w:rsidRPr="00536E9E" w:rsidRDefault="00F9575F" w:rsidP="00EB62F9">
                  <w:pPr>
                    <w:pStyle w:val="Kalendndata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59CAE9ED" w14:textId="0ECB992B" w:rsidR="00EB62F9" w:rsidRPr="00536E9E" w:rsidRDefault="00F9575F" w:rsidP="00EB62F9">
                  <w:pPr>
                    <w:pStyle w:val="Kalendndata"/>
                  </w:pPr>
                  <w: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587D12F8" w14:textId="33BFCA48" w:rsidR="00EB62F9" w:rsidRPr="00536E9E" w:rsidRDefault="00F9575F" w:rsidP="00EB62F9">
                  <w:pPr>
                    <w:pStyle w:val="Kalendndata"/>
                  </w:pPr>
                  <w: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514DA72F" w14:textId="5FC006D1" w:rsidR="00EB62F9" w:rsidRPr="00536E9E" w:rsidRDefault="00F9575F" w:rsidP="00EB62F9">
                  <w:pPr>
                    <w:pStyle w:val="Kalendndata"/>
                  </w:pPr>
                  <w:r>
                    <w:t>4</w:t>
                  </w:r>
                </w:p>
              </w:tc>
            </w:tr>
            <w:tr w:rsidR="00EB62F9" w:rsidRPr="00536E9E" w14:paraId="651FB697" w14:textId="77777777" w:rsidTr="00C044F9">
              <w:tc>
                <w:tcPr>
                  <w:tcW w:w="318" w:type="dxa"/>
                  <w:vAlign w:val="center"/>
                </w:tcPr>
                <w:p w14:paraId="2884D5AE" w14:textId="64D277E2" w:rsidR="00EB62F9" w:rsidRPr="00536E9E" w:rsidRDefault="00F9575F" w:rsidP="00EB62F9">
                  <w:pPr>
                    <w:pStyle w:val="Kalendndata"/>
                  </w:pPr>
                  <w: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0B064D9B" w14:textId="794E11E2" w:rsidR="00EB62F9" w:rsidRPr="00536E9E" w:rsidRDefault="00F9575F" w:rsidP="00EB62F9">
                  <w:pPr>
                    <w:pStyle w:val="Kalendndata"/>
                  </w:pPr>
                  <w: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0BDBDB2D" w14:textId="431103D0" w:rsidR="00EB62F9" w:rsidRPr="00536E9E" w:rsidRDefault="00F9575F" w:rsidP="00EB62F9">
                  <w:pPr>
                    <w:pStyle w:val="Kalendndata"/>
                  </w:pPr>
                  <w: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0C73F2BE" w14:textId="7ECC0E03" w:rsidR="00EB62F9" w:rsidRPr="00536E9E" w:rsidRDefault="00F9575F" w:rsidP="00EB62F9">
                  <w:pPr>
                    <w:pStyle w:val="Kalendndata"/>
                  </w:pPr>
                  <w: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573408A3" w14:textId="754285EB" w:rsidR="00EB62F9" w:rsidRPr="00536E9E" w:rsidRDefault="00F9575F" w:rsidP="00EB62F9">
                  <w:pPr>
                    <w:pStyle w:val="Kalendndata"/>
                  </w:pPr>
                  <w: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023C361A" w14:textId="0A08DA80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10</w:t>
                  </w:r>
                </w:p>
              </w:tc>
              <w:tc>
                <w:tcPr>
                  <w:tcW w:w="318" w:type="dxa"/>
                  <w:vAlign w:val="center"/>
                </w:tcPr>
                <w:p w14:paraId="5AF4319A" w14:textId="425CC09F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11</w:t>
                  </w:r>
                </w:p>
              </w:tc>
            </w:tr>
            <w:tr w:rsidR="00EB62F9" w:rsidRPr="00536E9E" w14:paraId="498C9007" w14:textId="77777777" w:rsidTr="00C044F9">
              <w:tc>
                <w:tcPr>
                  <w:tcW w:w="318" w:type="dxa"/>
                  <w:vAlign w:val="center"/>
                </w:tcPr>
                <w:p w14:paraId="0CACA0F1" w14:textId="3B9DF6CD" w:rsidR="00EB62F9" w:rsidRPr="00536E9E" w:rsidRDefault="00F9575F" w:rsidP="00EB62F9">
                  <w:pPr>
                    <w:pStyle w:val="Kalendndata"/>
                  </w:pPr>
                  <w: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55A6E81C" w14:textId="69AFF98F" w:rsidR="00EB62F9" w:rsidRPr="00536E9E" w:rsidRDefault="00F9575F" w:rsidP="00EB62F9">
                  <w:pPr>
                    <w:pStyle w:val="Kalendndata"/>
                  </w:pPr>
                  <w: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7F235A9A" w14:textId="3E21F546" w:rsidR="00EB62F9" w:rsidRPr="00536E9E" w:rsidRDefault="00F9575F" w:rsidP="00EB62F9">
                  <w:pPr>
                    <w:pStyle w:val="Kalendndata"/>
                  </w:pPr>
                  <w:r w:rsidRPr="00E55BF4">
                    <w:rPr>
                      <w:highlight w:val="red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0A57BD62" w14:textId="0ECCA354" w:rsidR="00EB62F9" w:rsidRPr="00536E9E" w:rsidRDefault="00F9575F" w:rsidP="00EB62F9">
                  <w:pPr>
                    <w:pStyle w:val="Kalendndata"/>
                  </w:pPr>
                  <w: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630920C1" w14:textId="050498E5" w:rsidR="00EB62F9" w:rsidRPr="00536E9E" w:rsidRDefault="00F9575F" w:rsidP="00EB62F9">
                  <w:pPr>
                    <w:pStyle w:val="Kalendndata"/>
                  </w:pPr>
                  <w: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703A893E" w14:textId="35581EC1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17</w:t>
                  </w:r>
                </w:p>
              </w:tc>
              <w:tc>
                <w:tcPr>
                  <w:tcW w:w="318" w:type="dxa"/>
                  <w:vAlign w:val="center"/>
                </w:tcPr>
                <w:p w14:paraId="10AFF667" w14:textId="0022339C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18</w:t>
                  </w:r>
                </w:p>
              </w:tc>
            </w:tr>
            <w:tr w:rsidR="00EB62F9" w:rsidRPr="00536E9E" w14:paraId="69E1E246" w14:textId="77777777" w:rsidTr="00C044F9">
              <w:tc>
                <w:tcPr>
                  <w:tcW w:w="318" w:type="dxa"/>
                  <w:vAlign w:val="center"/>
                </w:tcPr>
                <w:p w14:paraId="307E48BE" w14:textId="375C6CDC" w:rsidR="00EB62F9" w:rsidRPr="00536E9E" w:rsidRDefault="00F9575F" w:rsidP="00EB62F9">
                  <w:pPr>
                    <w:pStyle w:val="Kalendndata"/>
                  </w:pPr>
                  <w: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77B95F96" w14:textId="10B9F127" w:rsidR="00EB62F9" w:rsidRPr="00536E9E" w:rsidRDefault="00F9575F" w:rsidP="00EB62F9">
                  <w:pPr>
                    <w:pStyle w:val="Kalendndata"/>
                  </w:pPr>
                  <w: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1D94F109" w14:textId="67E85533" w:rsidR="00EB62F9" w:rsidRPr="00536E9E" w:rsidRDefault="00F9575F" w:rsidP="00EB62F9">
                  <w:pPr>
                    <w:pStyle w:val="Kalendndata"/>
                  </w:pPr>
                  <w: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75EF9D57" w14:textId="06DC0340" w:rsidR="00EB62F9" w:rsidRPr="00536E9E" w:rsidRDefault="00F9575F" w:rsidP="00EB62F9">
                  <w:pPr>
                    <w:pStyle w:val="Kalendndata"/>
                  </w:pPr>
                  <w: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0473FFDB" w14:textId="4FDF667B" w:rsidR="00EB62F9" w:rsidRPr="00536E9E" w:rsidRDefault="00F9575F" w:rsidP="00EB62F9">
                  <w:pPr>
                    <w:pStyle w:val="Kalendndata"/>
                  </w:pPr>
                  <w: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712B21BD" w14:textId="5C024066" w:rsidR="00EB62F9" w:rsidRPr="00536E9E" w:rsidRDefault="00F9575F" w:rsidP="00EB62F9">
                  <w:pPr>
                    <w:pStyle w:val="Kalendndata"/>
                  </w:pPr>
                  <w:r>
                    <w:t>24</w:t>
                  </w:r>
                </w:p>
              </w:tc>
              <w:tc>
                <w:tcPr>
                  <w:tcW w:w="318" w:type="dxa"/>
                  <w:vAlign w:val="center"/>
                </w:tcPr>
                <w:p w14:paraId="1EBA3DCF" w14:textId="492FB496" w:rsidR="00EB62F9" w:rsidRPr="00536E9E" w:rsidRDefault="00F9575F" w:rsidP="00EB62F9">
                  <w:pPr>
                    <w:pStyle w:val="Kalendndata"/>
                  </w:pPr>
                  <w:r>
                    <w:t>25</w:t>
                  </w:r>
                </w:p>
              </w:tc>
            </w:tr>
            <w:tr w:rsidR="00EB62F9" w:rsidRPr="00536E9E" w14:paraId="231CAC8A" w14:textId="77777777" w:rsidTr="00C044F9">
              <w:tc>
                <w:tcPr>
                  <w:tcW w:w="318" w:type="dxa"/>
                  <w:vAlign w:val="center"/>
                </w:tcPr>
                <w:p w14:paraId="19B27A7D" w14:textId="26776906" w:rsidR="00EB62F9" w:rsidRPr="00536E9E" w:rsidRDefault="00F9575F" w:rsidP="00EB62F9">
                  <w:pPr>
                    <w:pStyle w:val="Kalendndata"/>
                  </w:pPr>
                  <w: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6F11C5D4" w14:textId="28D93045" w:rsidR="00EB62F9" w:rsidRPr="00536E9E" w:rsidRDefault="00F9575F" w:rsidP="00EB62F9">
                  <w:pPr>
                    <w:pStyle w:val="Kalendndata"/>
                  </w:pPr>
                  <w: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17DF4D9B" w14:textId="1EC9B4EC" w:rsidR="00EB62F9" w:rsidRPr="00536E9E" w:rsidRDefault="00F9575F" w:rsidP="00EB62F9">
                  <w:pPr>
                    <w:pStyle w:val="Kalendndata"/>
                  </w:pPr>
                  <w: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6CB0E2E3" w14:textId="011121C2" w:rsidR="00EB62F9" w:rsidRPr="00536E9E" w:rsidRDefault="00F9575F" w:rsidP="00EB62F9">
                  <w:pPr>
                    <w:pStyle w:val="Kalendndata"/>
                  </w:pPr>
                  <w: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58FD056A" w14:textId="46D6630A" w:rsidR="00EB62F9" w:rsidRPr="00536E9E" w:rsidRDefault="00F9575F" w:rsidP="00EB62F9">
                  <w:pPr>
                    <w:pStyle w:val="Kalendndata"/>
                  </w:pPr>
                  <w: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7DC5A386" w14:textId="30661F0D" w:rsidR="00EB62F9" w:rsidRPr="00536E9E" w:rsidRDefault="00F9575F" w:rsidP="00EB62F9">
                  <w:pPr>
                    <w:pStyle w:val="Kalendndata"/>
                  </w:pPr>
                  <w:r w:rsidRPr="00E55BF4">
                    <w:rPr>
                      <w:highlight w:val="red"/>
                    </w:rPr>
                    <w:t>31</w:t>
                  </w:r>
                </w:p>
              </w:tc>
              <w:tc>
                <w:tcPr>
                  <w:tcW w:w="318" w:type="dxa"/>
                  <w:vAlign w:val="center"/>
                </w:tcPr>
                <w:p w14:paraId="221F3ABA" w14:textId="68144166" w:rsidR="00EB62F9" w:rsidRPr="00536E9E" w:rsidRDefault="00EB62F9" w:rsidP="00EB62F9">
                  <w:pPr>
                    <w:pStyle w:val="Kalendndata"/>
                  </w:pPr>
                </w:p>
              </w:tc>
            </w:tr>
            <w:tr w:rsidR="00EB62F9" w:rsidRPr="00536E9E" w14:paraId="006263C8" w14:textId="77777777" w:rsidTr="000C33F9">
              <w:tc>
                <w:tcPr>
                  <w:tcW w:w="318" w:type="dxa"/>
                  <w:vAlign w:val="center"/>
                </w:tcPr>
                <w:p w14:paraId="1E14021A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00A15C5E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4961291C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2F730266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6A2FBF38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44C7C214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3E6D40F9" w14:textId="77777777" w:rsidR="00EB62F9" w:rsidRPr="00536E9E" w:rsidRDefault="00EB62F9" w:rsidP="00EB62F9">
                  <w:pPr>
                    <w:pStyle w:val="Kalendndata"/>
                  </w:pPr>
                </w:p>
              </w:tc>
            </w:tr>
          </w:tbl>
          <w:p w14:paraId="599AA288" w14:textId="77777777" w:rsidR="00C061EE" w:rsidRPr="00536E9E" w:rsidRDefault="00C061EE"/>
        </w:tc>
        <w:tc>
          <w:tcPr>
            <w:tcW w:w="648" w:type="dxa"/>
          </w:tcPr>
          <w:p w14:paraId="1C5A2210" w14:textId="77777777" w:rsidR="00C061EE" w:rsidRPr="00536E9E" w:rsidRDefault="00C061EE"/>
        </w:tc>
        <w:tc>
          <w:tcPr>
            <w:tcW w:w="72" w:type="dxa"/>
          </w:tcPr>
          <w:p w14:paraId="48D97BD4" w14:textId="77777777" w:rsidR="00C061EE" w:rsidRPr="00536E9E" w:rsidRDefault="00C061EE"/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Úno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1C2B0AEB" w14:textId="77777777">
              <w:tc>
                <w:tcPr>
                  <w:tcW w:w="318" w:type="dxa"/>
                </w:tcPr>
                <w:p w14:paraId="5A7060CF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243EDB83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1A78032A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091E1C2E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632BD3D8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236AFC15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5A5579B5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3FA01056" w14:textId="77777777" w:rsidTr="009D6B7C">
              <w:tc>
                <w:tcPr>
                  <w:tcW w:w="318" w:type="dxa"/>
                  <w:vAlign w:val="center"/>
                </w:tcPr>
                <w:p w14:paraId="3A4E9E02" w14:textId="56F1BF55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751074E3" w14:textId="4C89A0FC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13611138" w14:textId="25F89570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0DDE426D" w14:textId="175B55D5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22A7021A" w14:textId="7A39D2DD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7C086341" w14:textId="523C9C02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  <w:vAlign w:val="center"/>
                </w:tcPr>
                <w:p w14:paraId="68D49D36" w14:textId="73AC1C21" w:rsidR="00EB62F9" w:rsidRPr="00536E9E" w:rsidRDefault="00F9575F" w:rsidP="00EB62F9">
                  <w:pPr>
                    <w:pStyle w:val="Kalendndata"/>
                  </w:pPr>
                  <w:r w:rsidRPr="00E55BF4">
                    <w:rPr>
                      <w:highlight w:val="red"/>
                    </w:rPr>
                    <w:t>1</w:t>
                  </w:r>
                </w:p>
              </w:tc>
            </w:tr>
            <w:tr w:rsidR="00EB62F9" w:rsidRPr="00536E9E" w14:paraId="3F2B470C" w14:textId="77777777" w:rsidTr="009D6B7C">
              <w:tc>
                <w:tcPr>
                  <w:tcW w:w="318" w:type="dxa"/>
                  <w:vAlign w:val="center"/>
                </w:tcPr>
                <w:p w14:paraId="7A9F8669" w14:textId="18E69B80" w:rsidR="00EB62F9" w:rsidRPr="00536E9E" w:rsidRDefault="00F9575F" w:rsidP="00EB62F9">
                  <w:pPr>
                    <w:pStyle w:val="Kalendndata"/>
                  </w:pPr>
                  <w: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54F45BCF" w14:textId="61E84EDF" w:rsidR="00EB62F9" w:rsidRPr="00536E9E" w:rsidRDefault="00F9575F" w:rsidP="00EB62F9">
                  <w:pPr>
                    <w:pStyle w:val="Kalendndata"/>
                  </w:pPr>
                  <w: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3D73032B" w14:textId="2826A4E5" w:rsidR="00EB62F9" w:rsidRPr="00536E9E" w:rsidRDefault="00F9575F" w:rsidP="00EB62F9">
                  <w:pPr>
                    <w:pStyle w:val="Kalendndata"/>
                  </w:pPr>
                  <w: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004D62D7" w14:textId="6D909D89" w:rsidR="00EB62F9" w:rsidRPr="00536E9E" w:rsidRDefault="00F9575F" w:rsidP="00EB62F9">
                  <w:pPr>
                    <w:pStyle w:val="Kalendndata"/>
                  </w:pPr>
                  <w: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33D579E5" w14:textId="5FF88163" w:rsidR="00EB62F9" w:rsidRPr="00536E9E" w:rsidRDefault="00F9575F" w:rsidP="00EB62F9">
                  <w:pPr>
                    <w:pStyle w:val="Kalendndata"/>
                  </w:pPr>
                  <w: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1FB20AFB" w14:textId="5B888D1A" w:rsidR="00EB62F9" w:rsidRPr="00536E9E" w:rsidRDefault="00F9575F" w:rsidP="00EB62F9">
                  <w:pPr>
                    <w:pStyle w:val="Kalendndata"/>
                  </w:pPr>
                  <w: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0C5BF74F" w14:textId="2CC0138D" w:rsidR="00EB62F9" w:rsidRPr="00536E9E" w:rsidRDefault="00F9575F" w:rsidP="00EB62F9">
                  <w:pPr>
                    <w:pStyle w:val="Kalendndata"/>
                  </w:pPr>
                  <w:r>
                    <w:t>8</w:t>
                  </w:r>
                </w:p>
              </w:tc>
            </w:tr>
            <w:tr w:rsidR="00EB62F9" w:rsidRPr="00536E9E" w14:paraId="1C23347C" w14:textId="77777777" w:rsidTr="009D6B7C">
              <w:tc>
                <w:tcPr>
                  <w:tcW w:w="318" w:type="dxa"/>
                  <w:vAlign w:val="center"/>
                </w:tcPr>
                <w:p w14:paraId="7A517DC8" w14:textId="209A0BFE" w:rsidR="00EB62F9" w:rsidRPr="00536E9E" w:rsidRDefault="00F9575F" w:rsidP="00EB62F9">
                  <w:pPr>
                    <w:pStyle w:val="Kalendndata"/>
                  </w:pPr>
                  <w: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23536D79" w14:textId="10D42C70" w:rsidR="00EB62F9" w:rsidRPr="00536E9E" w:rsidRDefault="00F9575F" w:rsidP="00EB62F9">
                  <w:pPr>
                    <w:pStyle w:val="Kalendndata"/>
                  </w:pPr>
                  <w: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529B92B2" w14:textId="05CAA358" w:rsidR="00EB62F9" w:rsidRPr="00536E9E" w:rsidRDefault="00F9575F" w:rsidP="00EB62F9">
                  <w:pPr>
                    <w:pStyle w:val="Kalendndata"/>
                  </w:pPr>
                  <w: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3557AB67" w14:textId="10D60000" w:rsidR="00EB62F9" w:rsidRPr="00536E9E" w:rsidRDefault="00F9575F" w:rsidP="00EB62F9">
                  <w:pPr>
                    <w:pStyle w:val="Kalendndata"/>
                  </w:pPr>
                  <w: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7F57681B" w14:textId="082E972B" w:rsidR="00EB62F9" w:rsidRPr="00536E9E" w:rsidRDefault="00F9575F" w:rsidP="00EB62F9">
                  <w:pPr>
                    <w:pStyle w:val="Kalendndata"/>
                  </w:pPr>
                  <w: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5741BDE8" w14:textId="42959C22" w:rsidR="00EB62F9" w:rsidRPr="0039521D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39521D">
                    <w:rPr>
                      <w:highlight w:val="red"/>
                    </w:rPr>
                    <w:t>14</w:t>
                  </w:r>
                </w:p>
              </w:tc>
              <w:tc>
                <w:tcPr>
                  <w:tcW w:w="318" w:type="dxa"/>
                  <w:vAlign w:val="center"/>
                </w:tcPr>
                <w:p w14:paraId="101F4EEB" w14:textId="1F7991BF" w:rsidR="00EB62F9" w:rsidRPr="0039521D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39521D">
                    <w:rPr>
                      <w:highlight w:val="red"/>
                    </w:rPr>
                    <w:t>15</w:t>
                  </w:r>
                </w:p>
              </w:tc>
            </w:tr>
            <w:tr w:rsidR="00EB62F9" w:rsidRPr="00536E9E" w14:paraId="076BAFD5" w14:textId="77777777" w:rsidTr="009D6B7C">
              <w:tc>
                <w:tcPr>
                  <w:tcW w:w="318" w:type="dxa"/>
                  <w:vAlign w:val="center"/>
                </w:tcPr>
                <w:p w14:paraId="0DA14BD9" w14:textId="3CB7F1FD" w:rsidR="00EB62F9" w:rsidRPr="00536E9E" w:rsidRDefault="00F9575F" w:rsidP="00EB62F9">
                  <w:pPr>
                    <w:pStyle w:val="Kalendndata"/>
                  </w:pPr>
                  <w: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7FE76C4A" w14:textId="4B001440" w:rsidR="00EB62F9" w:rsidRPr="00536E9E" w:rsidRDefault="00F9575F" w:rsidP="00EB62F9">
                  <w:pPr>
                    <w:pStyle w:val="Kalendndata"/>
                  </w:pPr>
                  <w: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6C325661" w14:textId="27AB242E" w:rsidR="00EB62F9" w:rsidRPr="00536E9E" w:rsidRDefault="00F9575F" w:rsidP="00EB62F9">
                  <w:pPr>
                    <w:pStyle w:val="Kalendndata"/>
                  </w:pPr>
                  <w: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6228BF0C" w14:textId="38C0508E" w:rsidR="00EB62F9" w:rsidRPr="00536E9E" w:rsidRDefault="00F9575F" w:rsidP="00EB62F9">
                  <w:pPr>
                    <w:pStyle w:val="Kalendndata"/>
                  </w:pPr>
                  <w: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50361A48" w14:textId="3D8FA146" w:rsidR="00EB62F9" w:rsidRPr="00536E9E" w:rsidRDefault="00F9575F" w:rsidP="00EB62F9">
                  <w:pPr>
                    <w:pStyle w:val="Kalendndata"/>
                  </w:pPr>
                  <w: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469B1DB6" w14:textId="6A40542A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21</w:t>
                  </w:r>
                </w:p>
              </w:tc>
              <w:tc>
                <w:tcPr>
                  <w:tcW w:w="318" w:type="dxa"/>
                  <w:vAlign w:val="center"/>
                </w:tcPr>
                <w:p w14:paraId="47CFBBFD" w14:textId="42078582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22</w:t>
                  </w:r>
                </w:p>
              </w:tc>
            </w:tr>
            <w:tr w:rsidR="00EB62F9" w:rsidRPr="00536E9E" w14:paraId="301E54B5" w14:textId="77777777" w:rsidTr="009D6B7C">
              <w:tc>
                <w:tcPr>
                  <w:tcW w:w="318" w:type="dxa"/>
                  <w:vAlign w:val="center"/>
                </w:tcPr>
                <w:p w14:paraId="49452677" w14:textId="625BCF79" w:rsidR="00EB62F9" w:rsidRPr="00536E9E" w:rsidRDefault="00F9575F" w:rsidP="00EB62F9">
                  <w:pPr>
                    <w:pStyle w:val="Kalendndata"/>
                  </w:pPr>
                  <w: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7CE183E2" w14:textId="02B0CD1D" w:rsidR="00EB62F9" w:rsidRPr="00536E9E" w:rsidRDefault="00F9575F" w:rsidP="00EB62F9">
                  <w:pPr>
                    <w:pStyle w:val="Kalendndata"/>
                  </w:pPr>
                  <w: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728D8171" w14:textId="0C173976" w:rsidR="00EB62F9" w:rsidRPr="00536E9E" w:rsidRDefault="00F9575F" w:rsidP="00EB62F9">
                  <w:pPr>
                    <w:pStyle w:val="Kalendndata"/>
                  </w:pPr>
                  <w: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39ABAE22" w14:textId="235C2CFF" w:rsidR="00EB62F9" w:rsidRPr="00536E9E" w:rsidRDefault="00F9575F" w:rsidP="00EB62F9">
                  <w:pPr>
                    <w:pStyle w:val="Kalendndata"/>
                  </w:pPr>
                  <w: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0A441F5A" w14:textId="2F1B38BA" w:rsidR="00EB62F9" w:rsidRPr="00536E9E" w:rsidRDefault="00F9575F" w:rsidP="00EB62F9">
                  <w:pPr>
                    <w:pStyle w:val="Kalendndata"/>
                  </w:pPr>
                  <w: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727380BB" w14:textId="61767801" w:rsidR="00EB62F9" w:rsidRPr="00536E9E" w:rsidRDefault="00F9575F" w:rsidP="00EB62F9">
                  <w:pPr>
                    <w:pStyle w:val="Kalendndata"/>
                  </w:pPr>
                  <w:r w:rsidRPr="00E55BF4">
                    <w:rPr>
                      <w:highlight w:val="red"/>
                    </w:rPr>
                    <w:t>28</w:t>
                  </w:r>
                </w:p>
              </w:tc>
              <w:tc>
                <w:tcPr>
                  <w:tcW w:w="318" w:type="dxa"/>
                  <w:vAlign w:val="center"/>
                </w:tcPr>
                <w:p w14:paraId="541E793F" w14:textId="77777777" w:rsidR="00EB62F9" w:rsidRPr="00536E9E" w:rsidRDefault="00EB62F9" w:rsidP="00EB62F9">
                  <w:pPr>
                    <w:pStyle w:val="Kalendndata"/>
                  </w:pPr>
                </w:p>
              </w:tc>
            </w:tr>
            <w:tr w:rsidR="00C061EE" w:rsidRPr="00536E9E" w14:paraId="0A1B1FCC" w14:textId="77777777">
              <w:tc>
                <w:tcPr>
                  <w:tcW w:w="318" w:type="dxa"/>
                </w:tcPr>
                <w:p w14:paraId="16A47009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3D6AB94D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42538302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18D5BADF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5A6EBA01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64E28CA8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623AF021" w14:textId="77777777" w:rsidR="00C061EE" w:rsidRPr="00536E9E" w:rsidRDefault="00C061EE">
                  <w:pPr>
                    <w:pStyle w:val="Kalendndata"/>
                  </w:pPr>
                </w:p>
              </w:tc>
            </w:tr>
          </w:tbl>
          <w:p w14:paraId="4D9F879C" w14:textId="77777777" w:rsidR="00C061EE" w:rsidRPr="00536E9E" w:rsidRDefault="00C061EE"/>
        </w:tc>
        <w:tc>
          <w:tcPr>
            <w:tcW w:w="648" w:type="dxa"/>
          </w:tcPr>
          <w:p w14:paraId="7C2255D8" w14:textId="77777777" w:rsidR="00C061EE" w:rsidRPr="00536E9E" w:rsidRDefault="00C061EE"/>
        </w:tc>
        <w:tc>
          <w:tcPr>
            <w:tcW w:w="72" w:type="dxa"/>
          </w:tcPr>
          <w:p w14:paraId="4C442811" w14:textId="77777777" w:rsidR="00C061EE" w:rsidRPr="00536E9E" w:rsidRDefault="00C061EE"/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Březen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07F9B319" w14:textId="77777777">
              <w:tc>
                <w:tcPr>
                  <w:tcW w:w="318" w:type="dxa"/>
                </w:tcPr>
                <w:p w14:paraId="6DC203E4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471C3B5D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211E2A3D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1D473CA1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50EDB77E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4AA52FCB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3E27627A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747B7E8F" w14:textId="77777777" w:rsidTr="008B0C48">
              <w:tc>
                <w:tcPr>
                  <w:tcW w:w="318" w:type="dxa"/>
                  <w:vAlign w:val="center"/>
                </w:tcPr>
                <w:p w14:paraId="11587238" w14:textId="665E3D5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0922814C" w14:textId="20B54D2B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0BC707DF" w14:textId="5AE51075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6D859F85" w14:textId="7E493E39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3A45A348" w14:textId="155879E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1C95E5A3" w14:textId="5DBC215B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  <w:vAlign w:val="center"/>
                </w:tcPr>
                <w:p w14:paraId="3D9767F2" w14:textId="18F658FA" w:rsidR="00EB62F9" w:rsidRPr="00536E9E" w:rsidRDefault="00F9575F" w:rsidP="00EB62F9">
                  <w:pPr>
                    <w:pStyle w:val="Kalendndata"/>
                  </w:pPr>
                  <w:r w:rsidRPr="00E55BF4">
                    <w:rPr>
                      <w:highlight w:val="red"/>
                    </w:rPr>
                    <w:t>1</w:t>
                  </w:r>
                </w:p>
              </w:tc>
            </w:tr>
            <w:tr w:rsidR="00EB62F9" w:rsidRPr="00536E9E" w14:paraId="5A09E98D" w14:textId="77777777" w:rsidTr="008B0C48">
              <w:tc>
                <w:tcPr>
                  <w:tcW w:w="318" w:type="dxa"/>
                  <w:vAlign w:val="center"/>
                </w:tcPr>
                <w:p w14:paraId="40B33760" w14:textId="75ACC0B6" w:rsidR="00EB62F9" w:rsidRPr="00536E9E" w:rsidRDefault="00F9575F" w:rsidP="00EB62F9">
                  <w:pPr>
                    <w:pStyle w:val="Kalendndata"/>
                  </w:pPr>
                  <w: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660286E" w14:textId="7F6A0B1D" w:rsidR="00EB62F9" w:rsidRPr="00536E9E" w:rsidRDefault="00F9575F" w:rsidP="00EB62F9">
                  <w:pPr>
                    <w:pStyle w:val="Kalendndata"/>
                  </w:pPr>
                  <w: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21FBD389" w14:textId="22394143" w:rsidR="00EB62F9" w:rsidRPr="00536E9E" w:rsidRDefault="00F9575F" w:rsidP="00EB62F9">
                  <w:pPr>
                    <w:pStyle w:val="Kalendndata"/>
                  </w:pPr>
                  <w: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54EF04DC" w14:textId="09896635" w:rsidR="00EB62F9" w:rsidRPr="00536E9E" w:rsidRDefault="00F9575F" w:rsidP="00EB62F9">
                  <w:pPr>
                    <w:pStyle w:val="Kalendndata"/>
                  </w:pPr>
                  <w: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709A60CF" w14:textId="7722C1F0" w:rsidR="00EB62F9" w:rsidRPr="00536E9E" w:rsidRDefault="00F9575F" w:rsidP="00EB62F9">
                  <w:pPr>
                    <w:pStyle w:val="Kalendndata"/>
                  </w:pPr>
                  <w: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6D80CCD3" w14:textId="0B77075B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013E9C96" w14:textId="3DC026CB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8</w:t>
                  </w:r>
                </w:p>
              </w:tc>
            </w:tr>
            <w:tr w:rsidR="00EB62F9" w:rsidRPr="00536E9E" w14:paraId="083FA6FA" w14:textId="77777777" w:rsidTr="008B0C48">
              <w:tc>
                <w:tcPr>
                  <w:tcW w:w="318" w:type="dxa"/>
                  <w:vAlign w:val="center"/>
                </w:tcPr>
                <w:p w14:paraId="4951B5DE" w14:textId="7061E893" w:rsidR="00EB62F9" w:rsidRPr="00536E9E" w:rsidRDefault="00F9575F" w:rsidP="00EB62F9">
                  <w:pPr>
                    <w:pStyle w:val="Kalendndata"/>
                  </w:pPr>
                  <w: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5EBADD50" w14:textId="4642A82A" w:rsidR="00EB62F9" w:rsidRPr="00536E9E" w:rsidRDefault="00F9575F" w:rsidP="00EB62F9">
                  <w:pPr>
                    <w:pStyle w:val="Kalendndata"/>
                  </w:pPr>
                  <w: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41C933D5" w14:textId="7EAD8319" w:rsidR="00EB62F9" w:rsidRPr="00536E9E" w:rsidRDefault="00F9575F" w:rsidP="00EB62F9">
                  <w:pPr>
                    <w:pStyle w:val="Kalendndata"/>
                  </w:pPr>
                  <w: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5ED65030" w14:textId="39B93D6C" w:rsidR="00EB62F9" w:rsidRPr="00536E9E" w:rsidRDefault="00F9575F" w:rsidP="00EB62F9">
                  <w:pPr>
                    <w:pStyle w:val="Kalendndata"/>
                  </w:pPr>
                  <w: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5ECF2B29" w14:textId="5A4F4160" w:rsidR="00EB62F9" w:rsidRPr="00536E9E" w:rsidRDefault="00F9575F" w:rsidP="00EB62F9">
                  <w:pPr>
                    <w:pStyle w:val="Kalendndata"/>
                  </w:pPr>
                  <w: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4CB7A90C" w14:textId="6CC109E5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14</w:t>
                  </w:r>
                </w:p>
              </w:tc>
              <w:tc>
                <w:tcPr>
                  <w:tcW w:w="318" w:type="dxa"/>
                  <w:vAlign w:val="center"/>
                </w:tcPr>
                <w:p w14:paraId="3CDD1371" w14:textId="163667FD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15</w:t>
                  </w:r>
                </w:p>
              </w:tc>
            </w:tr>
            <w:tr w:rsidR="00EB62F9" w:rsidRPr="00536E9E" w14:paraId="4995F0DF" w14:textId="77777777" w:rsidTr="008B0C48">
              <w:tc>
                <w:tcPr>
                  <w:tcW w:w="318" w:type="dxa"/>
                  <w:vAlign w:val="center"/>
                </w:tcPr>
                <w:p w14:paraId="0CF57EE5" w14:textId="1DEC64DC" w:rsidR="00EB62F9" w:rsidRPr="00536E9E" w:rsidRDefault="00F9575F" w:rsidP="00EB62F9">
                  <w:pPr>
                    <w:pStyle w:val="Kalendndata"/>
                  </w:pPr>
                  <w: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4111C1E7" w14:textId="64864693" w:rsidR="00EB62F9" w:rsidRPr="00536E9E" w:rsidRDefault="00F9575F" w:rsidP="00EB62F9">
                  <w:pPr>
                    <w:pStyle w:val="Kalendndata"/>
                  </w:pPr>
                  <w: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614882EC" w14:textId="71A0FCE3" w:rsidR="00EB62F9" w:rsidRPr="00536E9E" w:rsidRDefault="00F9575F" w:rsidP="00EB62F9">
                  <w:pPr>
                    <w:pStyle w:val="Kalendndata"/>
                  </w:pPr>
                  <w: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35D386EE" w14:textId="06AD16D7" w:rsidR="00EB62F9" w:rsidRPr="00536E9E" w:rsidRDefault="00F9575F" w:rsidP="00EB62F9">
                  <w:pPr>
                    <w:pStyle w:val="Kalendndata"/>
                  </w:pPr>
                  <w: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0EEC2138" w14:textId="182157CB" w:rsidR="00EB62F9" w:rsidRPr="00536E9E" w:rsidRDefault="00F9575F" w:rsidP="00EB62F9">
                  <w:pPr>
                    <w:pStyle w:val="Kalendndata"/>
                  </w:pPr>
                  <w: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13C32322" w14:textId="59E44151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21</w:t>
                  </w:r>
                </w:p>
              </w:tc>
              <w:tc>
                <w:tcPr>
                  <w:tcW w:w="318" w:type="dxa"/>
                  <w:vAlign w:val="center"/>
                </w:tcPr>
                <w:p w14:paraId="40279543" w14:textId="752F5CE2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22</w:t>
                  </w:r>
                </w:p>
              </w:tc>
            </w:tr>
            <w:tr w:rsidR="00EB62F9" w:rsidRPr="00536E9E" w14:paraId="5E699324" w14:textId="77777777" w:rsidTr="008B0C48">
              <w:tc>
                <w:tcPr>
                  <w:tcW w:w="318" w:type="dxa"/>
                  <w:vAlign w:val="center"/>
                </w:tcPr>
                <w:p w14:paraId="18468A6F" w14:textId="40B90B31" w:rsidR="00EB62F9" w:rsidRPr="00536E9E" w:rsidRDefault="00F9575F" w:rsidP="00EB62F9">
                  <w:pPr>
                    <w:pStyle w:val="Kalendndata"/>
                  </w:pPr>
                  <w: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65397B9F" w14:textId="163D9D54" w:rsidR="00EB62F9" w:rsidRPr="00536E9E" w:rsidRDefault="00F9575F" w:rsidP="00EB62F9">
                  <w:pPr>
                    <w:pStyle w:val="Kalendndata"/>
                  </w:pPr>
                  <w: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69485E8C" w14:textId="4B2B4451" w:rsidR="00EB62F9" w:rsidRPr="00536E9E" w:rsidRDefault="00F9575F" w:rsidP="00EB62F9">
                  <w:pPr>
                    <w:pStyle w:val="Kalendndata"/>
                  </w:pPr>
                  <w: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18600E42" w14:textId="58E2C686" w:rsidR="00EB62F9" w:rsidRPr="00536E9E" w:rsidRDefault="00F9575F" w:rsidP="00EB62F9">
                  <w:pPr>
                    <w:pStyle w:val="Kalendndata"/>
                  </w:pPr>
                  <w: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380FB4F2" w14:textId="4AE5BDA2" w:rsidR="00EB62F9" w:rsidRPr="00536E9E" w:rsidRDefault="00F9575F" w:rsidP="00EB62F9">
                  <w:pPr>
                    <w:pStyle w:val="Kalendndata"/>
                  </w:pPr>
                  <w: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4D9D7FE1" w14:textId="68AD38B4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28</w:t>
                  </w:r>
                </w:p>
              </w:tc>
              <w:tc>
                <w:tcPr>
                  <w:tcW w:w="318" w:type="dxa"/>
                  <w:vAlign w:val="center"/>
                </w:tcPr>
                <w:p w14:paraId="2E3FBE05" w14:textId="09CD2B17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29</w:t>
                  </w:r>
                </w:p>
              </w:tc>
            </w:tr>
            <w:tr w:rsidR="00C061EE" w:rsidRPr="00536E9E" w14:paraId="61FC04D7" w14:textId="77777777">
              <w:tc>
                <w:tcPr>
                  <w:tcW w:w="318" w:type="dxa"/>
                </w:tcPr>
                <w:p w14:paraId="133EB74E" w14:textId="3EC4CAC0" w:rsidR="00C061EE" w:rsidRPr="00536E9E" w:rsidRDefault="00F9575F">
                  <w:pPr>
                    <w:pStyle w:val="Kalendndata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680ADC0A" w14:textId="138F25E0" w:rsidR="00C061EE" w:rsidRPr="00536E9E" w:rsidRDefault="00F9575F">
                  <w:pPr>
                    <w:pStyle w:val="Kalendndata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14:paraId="03A84806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69DFC03B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47DE7E29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3D9AC5DC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75A55007" w14:textId="77777777" w:rsidR="00C061EE" w:rsidRPr="00536E9E" w:rsidRDefault="00C061EE">
                  <w:pPr>
                    <w:pStyle w:val="Kalendndata"/>
                  </w:pPr>
                </w:p>
              </w:tc>
            </w:tr>
          </w:tbl>
          <w:p w14:paraId="1C52A651" w14:textId="77777777" w:rsidR="00C061EE" w:rsidRPr="00536E9E" w:rsidRDefault="00C061EE"/>
        </w:tc>
        <w:tc>
          <w:tcPr>
            <w:tcW w:w="648" w:type="dxa"/>
          </w:tcPr>
          <w:p w14:paraId="29C32EB8" w14:textId="77777777" w:rsidR="00C061EE" w:rsidRPr="00536E9E" w:rsidRDefault="00C061EE"/>
        </w:tc>
        <w:tc>
          <w:tcPr>
            <w:tcW w:w="72" w:type="dxa"/>
          </w:tcPr>
          <w:p w14:paraId="3FE412A6" w14:textId="77777777" w:rsidR="00C061EE" w:rsidRPr="00536E9E" w:rsidRDefault="00C061EE"/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Duben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7BF723BF" w14:textId="77777777">
              <w:tc>
                <w:tcPr>
                  <w:tcW w:w="318" w:type="dxa"/>
                </w:tcPr>
                <w:p w14:paraId="2BAC40EC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0A4376AE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592C95A0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1E74FF9B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097EA70B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5ADAFA48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1DC07938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5947B2A1" w14:textId="77777777" w:rsidTr="00FA2BA7">
              <w:tc>
                <w:tcPr>
                  <w:tcW w:w="318" w:type="dxa"/>
                  <w:vAlign w:val="center"/>
                </w:tcPr>
                <w:p w14:paraId="53233E63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0A1D3A4E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1E5269C0" w14:textId="2D992410" w:rsidR="00EB62F9" w:rsidRPr="00536E9E" w:rsidRDefault="00F9575F" w:rsidP="00EB62F9">
                  <w:pPr>
                    <w:pStyle w:val="Kalendndata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5AAFB30E" w14:textId="7B7E458E" w:rsidR="00EB62F9" w:rsidRPr="00536E9E" w:rsidRDefault="00F9575F" w:rsidP="00EB62F9">
                  <w:pPr>
                    <w:pStyle w:val="Kalendndata"/>
                  </w:pPr>
                  <w: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217504CB" w14:textId="363F5797" w:rsidR="00EB62F9" w:rsidRPr="00536E9E" w:rsidRDefault="00F9575F" w:rsidP="00EB62F9">
                  <w:pPr>
                    <w:pStyle w:val="Kalendndata"/>
                  </w:pPr>
                  <w: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21459805" w14:textId="37101133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05E5BB1B" w14:textId="67093561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5</w:t>
                  </w:r>
                </w:p>
              </w:tc>
            </w:tr>
            <w:tr w:rsidR="00EB62F9" w:rsidRPr="00536E9E" w14:paraId="029A089D" w14:textId="77777777" w:rsidTr="00FA2BA7">
              <w:tc>
                <w:tcPr>
                  <w:tcW w:w="318" w:type="dxa"/>
                  <w:vAlign w:val="center"/>
                </w:tcPr>
                <w:p w14:paraId="2E9CB0B1" w14:textId="7E70A718" w:rsidR="00EB62F9" w:rsidRPr="00536E9E" w:rsidRDefault="00F9575F" w:rsidP="00EB62F9">
                  <w:pPr>
                    <w:pStyle w:val="Kalendndata"/>
                  </w:pPr>
                  <w: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4C3346D9" w14:textId="42C72E31" w:rsidR="00EB62F9" w:rsidRPr="00536E9E" w:rsidRDefault="00F9575F" w:rsidP="00EB62F9">
                  <w:pPr>
                    <w:pStyle w:val="Kalendndata"/>
                  </w:pPr>
                  <w: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6631D6C9" w14:textId="6E43EBFC" w:rsidR="00EB62F9" w:rsidRPr="00536E9E" w:rsidRDefault="00F9575F" w:rsidP="00EB62F9">
                  <w:pPr>
                    <w:pStyle w:val="Kalendndata"/>
                  </w:pPr>
                  <w: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2109C2B3" w14:textId="3EC108C0" w:rsidR="00EB62F9" w:rsidRPr="00536E9E" w:rsidRDefault="00F9575F" w:rsidP="00EB62F9">
                  <w:pPr>
                    <w:pStyle w:val="Kalendndata"/>
                  </w:pPr>
                  <w: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0E7F132A" w14:textId="65EF0D90" w:rsidR="00EB62F9" w:rsidRPr="00536E9E" w:rsidRDefault="00F9575F" w:rsidP="00EB62F9">
                  <w:pPr>
                    <w:pStyle w:val="Kalendndata"/>
                  </w:pPr>
                  <w: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3C0EE655" w14:textId="4CF90068" w:rsidR="00EB62F9" w:rsidRPr="00536E9E" w:rsidRDefault="00F9575F" w:rsidP="00EB62F9">
                  <w:pPr>
                    <w:pStyle w:val="Kalendndata"/>
                  </w:pPr>
                  <w:r>
                    <w:t>11</w:t>
                  </w:r>
                </w:p>
              </w:tc>
              <w:tc>
                <w:tcPr>
                  <w:tcW w:w="318" w:type="dxa"/>
                  <w:vAlign w:val="center"/>
                </w:tcPr>
                <w:p w14:paraId="22A72DF0" w14:textId="44636A2B" w:rsidR="00EB62F9" w:rsidRPr="00536E9E" w:rsidRDefault="00F9575F" w:rsidP="00EB62F9">
                  <w:pPr>
                    <w:pStyle w:val="Kalendndata"/>
                  </w:pPr>
                  <w:r>
                    <w:t>12</w:t>
                  </w:r>
                </w:p>
              </w:tc>
            </w:tr>
            <w:tr w:rsidR="00EB62F9" w:rsidRPr="00536E9E" w14:paraId="7AB3BD03" w14:textId="77777777" w:rsidTr="00FA2BA7">
              <w:tc>
                <w:tcPr>
                  <w:tcW w:w="318" w:type="dxa"/>
                  <w:vAlign w:val="center"/>
                </w:tcPr>
                <w:p w14:paraId="6A4919E4" w14:textId="718AF765" w:rsidR="00EB62F9" w:rsidRPr="00536E9E" w:rsidRDefault="00F9575F" w:rsidP="00EB62F9">
                  <w:pPr>
                    <w:pStyle w:val="Kalendndata"/>
                  </w:pPr>
                  <w: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11733C24" w14:textId="29A82368" w:rsidR="00EB62F9" w:rsidRPr="00536E9E" w:rsidRDefault="00F9575F" w:rsidP="00EB62F9">
                  <w:pPr>
                    <w:pStyle w:val="Kalendndata"/>
                  </w:pPr>
                  <w: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0CD6E24F" w14:textId="1B867038" w:rsidR="00EB62F9" w:rsidRPr="00536E9E" w:rsidRDefault="00F9575F" w:rsidP="00EB62F9">
                  <w:pPr>
                    <w:pStyle w:val="Kalendndata"/>
                  </w:pPr>
                  <w: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2AB4B124" w14:textId="033AF569" w:rsidR="00EB62F9" w:rsidRPr="00536E9E" w:rsidRDefault="00F9575F" w:rsidP="00EB62F9">
                  <w:pPr>
                    <w:pStyle w:val="Kalendndata"/>
                  </w:pPr>
                  <w: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70FC6DA5" w14:textId="06D6A42F" w:rsidR="00EB62F9" w:rsidRPr="00536E9E" w:rsidRDefault="00F9575F" w:rsidP="00EB62F9">
                  <w:pPr>
                    <w:pStyle w:val="Kalendndata"/>
                  </w:pPr>
                  <w: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1F073C4B" w14:textId="10280BE8" w:rsidR="00EB62F9" w:rsidRPr="00B55C19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B55C19">
                    <w:rPr>
                      <w:highlight w:val="red"/>
                    </w:rPr>
                    <w:t>18</w:t>
                  </w:r>
                </w:p>
              </w:tc>
              <w:tc>
                <w:tcPr>
                  <w:tcW w:w="318" w:type="dxa"/>
                  <w:vAlign w:val="center"/>
                </w:tcPr>
                <w:p w14:paraId="73A0CBB4" w14:textId="7A25E9F6" w:rsidR="00EB62F9" w:rsidRPr="00B55C19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B55C19">
                    <w:rPr>
                      <w:highlight w:val="red"/>
                    </w:rPr>
                    <w:t>19</w:t>
                  </w:r>
                </w:p>
              </w:tc>
            </w:tr>
            <w:tr w:rsidR="00EB62F9" w:rsidRPr="00536E9E" w14:paraId="0D88DAD5" w14:textId="77777777" w:rsidTr="00FA2BA7">
              <w:tc>
                <w:tcPr>
                  <w:tcW w:w="318" w:type="dxa"/>
                  <w:vAlign w:val="center"/>
                </w:tcPr>
                <w:p w14:paraId="5C670969" w14:textId="7D1D3113" w:rsidR="00EB62F9" w:rsidRPr="00536E9E" w:rsidRDefault="00F9575F" w:rsidP="00EB62F9">
                  <w:pPr>
                    <w:pStyle w:val="Kalendndata"/>
                  </w:pPr>
                  <w: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77E0DB94" w14:textId="210D37F9" w:rsidR="00EB62F9" w:rsidRPr="00536E9E" w:rsidRDefault="00F9575F" w:rsidP="00EB62F9">
                  <w:pPr>
                    <w:pStyle w:val="Kalendndata"/>
                  </w:pPr>
                  <w: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0854C630" w14:textId="298EE88E" w:rsidR="00EB62F9" w:rsidRPr="00536E9E" w:rsidRDefault="00F9575F" w:rsidP="00EB62F9">
                  <w:pPr>
                    <w:pStyle w:val="Kalendndata"/>
                  </w:pPr>
                  <w: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3743D802" w14:textId="3EC3505A" w:rsidR="00EB62F9" w:rsidRPr="00536E9E" w:rsidRDefault="00F9575F" w:rsidP="00EB62F9">
                  <w:pPr>
                    <w:pStyle w:val="Kalendndata"/>
                  </w:pPr>
                  <w: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40C2A3E3" w14:textId="05A40A29" w:rsidR="00EB62F9" w:rsidRPr="00536E9E" w:rsidRDefault="00F9575F" w:rsidP="00EB62F9">
                  <w:pPr>
                    <w:pStyle w:val="Kalendndata"/>
                  </w:pPr>
                  <w: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0616092B" w14:textId="3D98B005" w:rsidR="00EB62F9" w:rsidRPr="00607FB9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607FB9">
                    <w:rPr>
                      <w:highlight w:val="red"/>
                    </w:rPr>
                    <w:t>25</w:t>
                  </w:r>
                </w:p>
              </w:tc>
              <w:tc>
                <w:tcPr>
                  <w:tcW w:w="318" w:type="dxa"/>
                  <w:vAlign w:val="center"/>
                </w:tcPr>
                <w:p w14:paraId="166A77F6" w14:textId="1CB7A54E" w:rsidR="00EB62F9" w:rsidRPr="00607FB9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607FB9">
                    <w:rPr>
                      <w:highlight w:val="red"/>
                    </w:rPr>
                    <w:t>26</w:t>
                  </w:r>
                </w:p>
              </w:tc>
            </w:tr>
            <w:tr w:rsidR="00EB62F9" w:rsidRPr="00536E9E" w14:paraId="6BBCBED5" w14:textId="77777777" w:rsidTr="00060C90">
              <w:tc>
                <w:tcPr>
                  <w:tcW w:w="318" w:type="dxa"/>
                  <w:vAlign w:val="center"/>
                </w:tcPr>
                <w:p w14:paraId="563FD546" w14:textId="58180C44" w:rsidR="00EB62F9" w:rsidRPr="00536E9E" w:rsidRDefault="00F9575F" w:rsidP="00EB62F9">
                  <w:pPr>
                    <w:pStyle w:val="Kalendndata"/>
                  </w:pPr>
                  <w: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69E5CB99" w14:textId="3D6EF788" w:rsidR="00EB62F9" w:rsidRPr="00536E9E" w:rsidRDefault="00F9575F" w:rsidP="00EB62F9">
                  <w:pPr>
                    <w:pStyle w:val="Kalendndata"/>
                  </w:pPr>
                  <w: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2FC09F60" w14:textId="5523AF0B" w:rsidR="00EB62F9" w:rsidRPr="00536E9E" w:rsidRDefault="00F9575F" w:rsidP="00EB62F9">
                  <w:pPr>
                    <w:pStyle w:val="Kalendndata"/>
                  </w:pPr>
                  <w: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0BAEE3D8" w14:textId="517E75E9" w:rsidR="00EB62F9" w:rsidRPr="00536E9E" w:rsidRDefault="00F9575F" w:rsidP="00EB62F9">
                  <w:pPr>
                    <w:pStyle w:val="Kalendndata"/>
                  </w:pPr>
                  <w: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4F679143" w14:textId="22ED8DE0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533C8F3B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554FA6BF" w14:textId="77777777" w:rsidR="00EB62F9" w:rsidRPr="00536E9E" w:rsidRDefault="00EB62F9" w:rsidP="00EB62F9">
                  <w:pPr>
                    <w:pStyle w:val="Kalendndata"/>
                  </w:pPr>
                </w:p>
              </w:tc>
            </w:tr>
            <w:tr w:rsidR="00C061EE" w:rsidRPr="00536E9E" w14:paraId="0E8BF6DC" w14:textId="77777777">
              <w:tc>
                <w:tcPr>
                  <w:tcW w:w="318" w:type="dxa"/>
                </w:tcPr>
                <w:p w14:paraId="42F1DC3A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539A77CF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67F318C3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7409E580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3AB65896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00713A5A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12D84998" w14:textId="77777777" w:rsidR="00C061EE" w:rsidRPr="00536E9E" w:rsidRDefault="00C061EE">
                  <w:pPr>
                    <w:pStyle w:val="Kalendndata"/>
                  </w:pPr>
                </w:p>
              </w:tc>
            </w:tr>
          </w:tbl>
          <w:p w14:paraId="2A89FC19" w14:textId="77777777" w:rsidR="00C061EE" w:rsidRPr="00536E9E" w:rsidRDefault="00C061EE"/>
        </w:tc>
      </w:tr>
      <w:tr w:rsidR="00C061EE" w:rsidRPr="00536E9E" w14:paraId="628948AC" w14:textId="77777777">
        <w:trPr>
          <w:trHeight w:hRule="exact" w:val="346"/>
        </w:trPr>
        <w:tc>
          <w:tcPr>
            <w:tcW w:w="72" w:type="dxa"/>
          </w:tcPr>
          <w:p w14:paraId="306DD05E" w14:textId="77777777" w:rsidR="00C061EE" w:rsidRPr="00536E9E" w:rsidRDefault="00C061EE"/>
        </w:tc>
        <w:tc>
          <w:tcPr>
            <w:tcW w:w="2246" w:type="dxa"/>
          </w:tcPr>
          <w:p w14:paraId="7FDF7E99" w14:textId="77777777" w:rsidR="00C061EE" w:rsidRPr="00536E9E" w:rsidRDefault="00C061EE"/>
        </w:tc>
        <w:tc>
          <w:tcPr>
            <w:tcW w:w="648" w:type="dxa"/>
          </w:tcPr>
          <w:p w14:paraId="3C08B0FA" w14:textId="77777777" w:rsidR="00C061EE" w:rsidRPr="00536E9E" w:rsidRDefault="00C061EE"/>
        </w:tc>
        <w:tc>
          <w:tcPr>
            <w:tcW w:w="72" w:type="dxa"/>
          </w:tcPr>
          <w:p w14:paraId="347A2C94" w14:textId="77777777" w:rsidR="00C061EE" w:rsidRPr="00536E9E" w:rsidRDefault="00C061EE"/>
        </w:tc>
        <w:tc>
          <w:tcPr>
            <w:tcW w:w="2246" w:type="dxa"/>
          </w:tcPr>
          <w:p w14:paraId="4E0D07BA" w14:textId="77777777" w:rsidR="00C061EE" w:rsidRPr="00536E9E" w:rsidRDefault="00C061EE"/>
        </w:tc>
        <w:tc>
          <w:tcPr>
            <w:tcW w:w="648" w:type="dxa"/>
          </w:tcPr>
          <w:p w14:paraId="64EE3BDE" w14:textId="77777777" w:rsidR="00C061EE" w:rsidRPr="00536E9E" w:rsidRDefault="00C061EE"/>
        </w:tc>
        <w:tc>
          <w:tcPr>
            <w:tcW w:w="72" w:type="dxa"/>
          </w:tcPr>
          <w:p w14:paraId="227B9090" w14:textId="77777777" w:rsidR="00C061EE" w:rsidRPr="00536E9E" w:rsidRDefault="00C061EE"/>
        </w:tc>
        <w:tc>
          <w:tcPr>
            <w:tcW w:w="2246" w:type="dxa"/>
          </w:tcPr>
          <w:p w14:paraId="7965A0C7" w14:textId="77777777" w:rsidR="00C061EE" w:rsidRPr="00536E9E" w:rsidRDefault="00C061EE"/>
        </w:tc>
        <w:tc>
          <w:tcPr>
            <w:tcW w:w="648" w:type="dxa"/>
          </w:tcPr>
          <w:p w14:paraId="4AD5E289" w14:textId="77777777" w:rsidR="00C061EE" w:rsidRPr="00536E9E" w:rsidRDefault="00C061EE"/>
        </w:tc>
        <w:tc>
          <w:tcPr>
            <w:tcW w:w="72" w:type="dxa"/>
          </w:tcPr>
          <w:p w14:paraId="0A607F82" w14:textId="77777777" w:rsidR="00C061EE" w:rsidRPr="00536E9E" w:rsidRDefault="00C061EE"/>
        </w:tc>
        <w:tc>
          <w:tcPr>
            <w:tcW w:w="2246" w:type="dxa"/>
          </w:tcPr>
          <w:p w14:paraId="33085A9F" w14:textId="77777777" w:rsidR="00C061EE" w:rsidRPr="00536E9E" w:rsidRDefault="00C061EE"/>
        </w:tc>
      </w:tr>
      <w:tr w:rsidR="00C061EE" w:rsidRPr="00536E9E" w14:paraId="6392A0F1" w14:textId="77777777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47B5D031" w14:textId="77777777" w:rsidR="00C061EE" w:rsidRPr="00536E9E" w:rsidRDefault="00C061EE"/>
        </w:tc>
        <w:tc>
          <w:tcPr>
            <w:tcW w:w="2246" w:type="dxa"/>
          </w:tcPr>
          <w:p w14:paraId="2500BC3F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KVĚTEN</w:t>
            </w:r>
          </w:p>
        </w:tc>
        <w:tc>
          <w:tcPr>
            <w:tcW w:w="648" w:type="dxa"/>
          </w:tcPr>
          <w:p w14:paraId="28428B90" w14:textId="77777777" w:rsidR="00C061EE" w:rsidRPr="00536E9E" w:rsidRDefault="00C061EE"/>
        </w:tc>
        <w:tc>
          <w:tcPr>
            <w:tcW w:w="72" w:type="dxa"/>
            <w:shd w:val="clear" w:color="auto" w:fill="603B17" w:themeFill="text2"/>
          </w:tcPr>
          <w:p w14:paraId="1BF0E284" w14:textId="77777777" w:rsidR="00C061EE" w:rsidRPr="00536E9E" w:rsidRDefault="00C061EE"/>
        </w:tc>
        <w:tc>
          <w:tcPr>
            <w:tcW w:w="2246" w:type="dxa"/>
          </w:tcPr>
          <w:p w14:paraId="032E9535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ČERVEN</w:t>
            </w:r>
          </w:p>
        </w:tc>
        <w:tc>
          <w:tcPr>
            <w:tcW w:w="648" w:type="dxa"/>
          </w:tcPr>
          <w:p w14:paraId="2D1ECF06" w14:textId="77777777" w:rsidR="00C061EE" w:rsidRPr="00536E9E" w:rsidRDefault="00C061EE"/>
        </w:tc>
        <w:tc>
          <w:tcPr>
            <w:tcW w:w="72" w:type="dxa"/>
            <w:shd w:val="clear" w:color="auto" w:fill="603B17" w:themeFill="text2"/>
          </w:tcPr>
          <w:p w14:paraId="11F8D893" w14:textId="77777777" w:rsidR="00C061EE" w:rsidRPr="00536E9E" w:rsidRDefault="00C061EE"/>
        </w:tc>
        <w:tc>
          <w:tcPr>
            <w:tcW w:w="2246" w:type="dxa"/>
          </w:tcPr>
          <w:p w14:paraId="12993D25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ČERVENEC</w:t>
            </w:r>
          </w:p>
        </w:tc>
        <w:tc>
          <w:tcPr>
            <w:tcW w:w="648" w:type="dxa"/>
          </w:tcPr>
          <w:p w14:paraId="1BCB81B2" w14:textId="77777777" w:rsidR="00C061EE" w:rsidRPr="00536E9E" w:rsidRDefault="00C061EE"/>
        </w:tc>
        <w:tc>
          <w:tcPr>
            <w:tcW w:w="72" w:type="dxa"/>
            <w:shd w:val="clear" w:color="auto" w:fill="603B17" w:themeFill="text2"/>
          </w:tcPr>
          <w:p w14:paraId="693B478D" w14:textId="77777777" w:rsidR="00C061EE" w:rsidRPr="00536E9E" w:rsidRDefault="00C061EE"/>
        </w:tc>
        <w:tc>
          <w:tcPr>
            <w:tcW w:w="2246" w:type="dxa"/>
          </w:tcPr>
          <w:p w14:paraId="2234EDC7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SRPEN</w:t>
            </w:r>
          </w:p>
        </w:tc>
      </w:tr>
      <w:tr w:rsidR="00C061EE" w:rsidRPr="00536E9E" w14:paraId="6B8272D4" w14:textId="77777777">
        <w:tc>
          <w:tcPr>
            <w:tcW w:w="72" w:type="dxa"/>
          </w:tcPr>
          <w:p w14:paraId="0B35197E" w14:textId="77777777" w:rsidR="00C061EE" w:rsidRPr="00536E9E" w:rsidRDefault="00C061EE"/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Květen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2E1ADC87" w14:textId="77777777">
              <w:tc>
                <w:tcPr>
                  <w:tcW w:w="318" w:type="dxa"/>
                </w:tcPr>
                <w:p w14:paraId="0F1FA562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4C185354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5C41963B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5B2D31AB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6FD75DF6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343C9556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1339DE89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0C0A07DC" w14:textId="77777777" w:rsidTr="000770DF">
              <w:tc>
                <w:tcPr>
                  <w:tcW w:w="318" w:type="dxa"/>
                  <w:vAlign w:val="center"/>
                </w:tcPr>
                <w:p w14:paraId="578AE7B4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06E7DB3B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07D21D0F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22B18BE3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1050493A" w14:textId="303C2153" w:rsidR="00EB62F9" w:rsidRPr="00536E9E" w:rsidRDefault="00F9575F" w:rsidP="00EB62F9">
                  <w:pPr>
                    <w:pStyle w:val="Kalendndata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7315EDAA" w14:textId="4B3C5F98" w:rsidR="00EB62F9" w:rsidRPr="00536E9E" w:rsidRDefault="00F9575F" w:rsidP="00EB62F9">
                  <w:pPr>
                    <w:pStyle w:val="Kalendndata"/>
                  </w:pPr>
                  <w: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2B4B8A6B" w14:textId="3FE18F1F" w:rsidR="00EB62F9" w:rsidRPr="00536E9E" w:rsidRDefault="00F9575F" w:rsidP="00EB62F9">
                  <w:pPr>
                    <w:pStyle w:val="Kalendndata"/>
                  </w:pPr>
                  <w:r>
                    <w:t>3</w:t>
                  </w:r>
                </w:p>
              </w:tc>
            </w:tr>
            <w:tr w:rsidR="00EB62F9" w:rsidRPr="00536E9E" w14:paraId="693B414C" w14:textId="77777777" w:rsidTr="000770DF">
              <w:tc>
                <w:tcPr>
                  <w:tcW w:w="318" w:type="dxa"/>
                  <w:vAlign w:val="center"/>
                </w:tcPr>
                <w:p w14:paraId="77DC465B" w14:textId="79ED31F1" w:rsidR="00EB62F9" w:rsidRPr="00536E9E" w:rsidRDefault="00F9575F" w:rsidP="00EB62F9">
                  <w:pPr>
                    <w:pStyle w:val="Kalendndata"/>
                  </w:pPr>
                  <w: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5883FD2E" w14:textId="1BA1E4FC" w:rsidR="00EB62F9" w:rsidRPr="00536E9E" w:rsidRDefault="00F9575F" w:rsidP="00EB62F9">
                  <w:pPr>
                    <w:pStyle w:val="Kalendndata"/>
                  </w:pPr>
                  <w: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5A94ABBF" w14:textId="2CDA69E5" w:rsidR="00EB62F9" w:rsidRPr="00536E9E" w:rsidRDefault="00F9575F" w:rsidP="00EB62F9">
                  <w:pPr>
                    <w:pStyle w:val="Kalendndata"/>
                  </w:pPr>
                  <w: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148D96A8" w14:textId="521D4192" w:rsidR="00EB62F9" w:rsidRPr="00536E9E" w:rsidRDefault="00F9575F" w:rsidP="00EB62F9">
                  <w:pPr>
                    <w:pStyle w:val="Kalendndata"/>
                  </w:pPr>
                  <w: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16D95D76" w14:textId="47694D8A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2BE334B6" w14:textId="2DD07642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9</w:t>
                  </w:r>
                </w:p>
              </w:tc>
              <w:tc>
                <w:tcPr>
                  <w:tcW w:w="318" w:type="dxa"/>
                  <w:vAlign w:val="center"/>
                </w:tcPr>
                <w:p w14:paraId="4669F07A" w14:textId="45FD2A4B" w:rsidR="00EB62F9" w:rsidRPr="00536E9E" w:rsidRDefault="00F9575F" w:rsidP="00EB62F9">
                  <w:pPr>
                    <w:pStyle w:val="Kalendndata"/>
                  </w:pPr>
                  <w:r>
                    <w:t>10</w:t>
                  </w:r>
                </w:p>
              </w:tc>
            </w:tr>
            <w:tr w:rsidR="00EB62F9" w:rsidRPr="00536E9E" w14:paraId="5139F703" w14:textId="77777777" w:rsidTr="000770DF">
              <w:tc>
                <w:tcPr>
                  <w:tcW w:w="318" w:type="dxa"/>
                  <w:vAlign w:val="center"/>
                </w:tcPr>
                <w:p w14:paraId="2144FDAB" w14:textId="3B337F03" w:rsidR="00EB62F9" w:rsidRPr="00536E9E" w:rsidRDefault="00F9575F" w:rsidP="00EB62F9">
                  <w:pPr>
                    <w:pStyle w:val="Kalendndata"/>
                  </w:pPr>
                  <w: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6EC442AA" w14:textId="3ABF9A7A" w:rsidR="00EB62F9" w:rsidRPr="00536E9E" w:rsidRDefault="00F9575F" w:rsidP="00EB62F9">
                  <w:pPr>
                    <w:pStyle w:val="Kalendndata"/>
                  </w:pPr>
                  <w:r w:rsidRPr="00E55BF4">
                    <w:rPr>
                      <w:highlight w:val="red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7A3E60C6" w14:textId="0CAA9BF0" w:rsidR="00EB62F9" w:rsidRPr="00536E9E" w:rsidRDefault="00F9575F" w:rsidP="00EB62F9">
                  <w:pPr>
                    <w:pStyle w:val="Kalendndata"/>
                  </w:pPr>
                  <w: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46139739" w14:textId="3EBDD416" w:rsidR="00EB62F9" w:rsidRPr="00536E9E" w:rsidRDefault="00F9575F" w:rsidP="00EB62F9">
                  <w:pPr>
                    <w:pStyle w:val="Kalendndata"/>
                  </w:pPr>
                  <w: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789D32F4" w14:textId="6BE94D19" w:rsidR="00EB62F9" w:rsidRPr="00536E9E" w:rsidRDefault="00F9575F" w:rsidP="00EB62F9">
                  <w:pPr>
                    <w:pStyle w:val="Kalendndata"/>
                  </w:pPr>
                  <w: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41B8C542" w14:textId="552C35AF" w:rsidR="00EB62F9" w:rsidRPr="00536E9E" w:rsidRDefault="00F9575F" w:rsidP="00EB62F9">
                  <w:pPr>
                    <w:pStyle w:val="Kalendndata"/>
                  </w:pPr>
                  <w:r>
                    <w:t>16</w:t>
                  </w:r>
                </w:p>
              </w:tc>
              <w:tc>
                <w:tcPr>
                  <w:tcW w:w="318" w:type="dxa"/>
                  <w:vAlign w:val="center"/>
                </w:tcPr>
                <w:p w14:paraId="68745050" w14:textId="39A61FC8" w:rsidR="00EB62F9" w:rsidRPr="00536E9E" w:rsidRDefault="00F9575F" w:rsidP="00EB62F9">
                  <w:pPr>
                    <w:pStyle w:val="Kalendndata"/>
                  </w:pPr>
                  <w:r>
                    <w:t>17</w:t>
                  </w:r>
                </w:p>
              </w:tc>
            </w:tr>
            <w:tr w:rsidR="00EB62F9" w:rsidRPr="00536E9E" w14:paraId="139BE23D" w14:textId="77777777" w:rsidTr="000770DF">
              <w:tc>
                <w:tcPr>
                  <w:tcW w:w="318" w:type="dxa"/>
                  <w:vAlign w:val="center"/>
                </w:tcPr>
                <w:p w14:paraId="37C601C9" w14:textId="52A6BBCD" w:rsidR="00EB62F9" w:rsidRPr="00536E9E" w:rsidRDefault="00F9575F" w:rsidP="00EB62F9">
                  <w:pPr>
                    <w:pStyle w:val="Kalendndata"/>
                  </w:pPr>
                  <w: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423F51BD" w14:textId="738AEBFD" w:rsidR="00EB62F9" w:rsidRPr="00536E9E" w:rsidRDefault="00F9575F" w:rsidP="00EB62F9">
                  <w:pPr>
                    <w:pStyle w:val="Kalendndata"/>
                  </w:pPr>
                  <w: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122F91B6" w14:textId="2908A1D5" w:rsidR="00EB62F9" w:rsidRPr="00536E9E" w:rsidRDefault="00F9575F" w:rsidP="00EB62F9">
                  <w:pPr>
                    <w:pStyle w:val="Kalendndata"/>
                  </w:pPr>
                  <w: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45F5A29F" w14:textId="55375025" w:rsidR="00EB62F9" w:rsidRPr="00536E9E" w:rsidRDefault="00F9575F" w:rsidP="00EB62F9">
                  <w:pPr>
                    <w:pStyle w:val="Kalendndata"/>
                  </w:pPr>
                  <w: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7B6C8DBE" w14:textId="1ACEF67E" w:rsidR="00EB62F9" w:rsidRPr="00536E9E" w:rsidRDefault="00F9575F" w:rsidP="00EB62F9">
                  <w:pPr>
                    <w:pStyle w:val="Kalendndata"/>
                  </w:pPr>
                  <w: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0E86A604" w14:textId="0BF51FF2" w:rsidR="00EB62F9" w:rsidRPr="00536E9E" w:rsidRDefault="00F9575F" w:rsidP="00EB62F9">
                  <w:pPr>
                    <w:pStyle w:val="Kalendndata"/>
                  </w:pPr>
                  <w:r>
                    <w:t>23</w:t>
                  </w:r>
                </w:p>
              </w:tc>
              <w:tc>
                <w:tcPr>
                  <w:tcW w:w="318" w:type="dxa"/>
                  <w:vAlign w:val="center"/>
                </w:tcPr>
                <w:p w14:paraId="5E9BA1D2" w14:textId="5FEBE6A2" w:rsidR="00EB62F9" w:rsidRPr="00536E9E" w:rsidRDefault="00F9575F" w:rsidP="00EB62F9">
                  <w:pPr>
                    <w:pStyle w:val="Kalendndata"/>
                  </w:pPr>
                  <w:r>
                    <w:t>24</w:t>
                  </w:r>
                </w:p>
              </w:tc>
            </w:tr>
            <w:tr w:rsidR="00EB62F9" w:rsidRPr="00536E9E" w14:paraId="74ACD0EB" w14:textId="77777777" w:rsidTr="000770DF">
              <w:tc>
                <w:tcPr>
                  <w:tcW w:w="318" w:type="dxa"/>
                  <w:vAlign w:val="center"/>
                </w:tcPr>
                <w:p w14:paraId="5E42F5AE" w14:textId="3DAE3714" w:rsidR="00EB62F9" w:rsidRPr="00536E9E" w:rsidRDefault="00F9575F" w:rsidP="00EB62F9">
                  <w:pPr>
                    <w:pStyle w:val="Kalendndata"/>
                  </w:pPr>
                  <w: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49D804E7" w14:textId="5CFD1D8B" w:rsidR="00EB62F9" w:rsidRPr="00536E9E" w:rsidRDefault="00F9575F" w:rsidP="00EB62F9">
                  <w:pPr>
                    <w:pStyle w:val="Kalendndata"/>
                  </w:pPr>
                  <w: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7F40F2F2" w14:textId="7C067C20" w:rsidR="00EB62F9" w:rsidRPr="00536E9E" w:rsidRDefault="00F9575F" w:rsidP="00EB62F9">
                  <w:pPr>
                    <w:pStyle w:val="Kalendndata"/>
                  </w:pPr>
                  <w: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79B536BB" w14:textId="40D94F40" w:rsidR="00EB62F9" w:rsidRPr="00536E9E" w:rsidRDefault="00F9575F" w:rsidP="00EB62F9">
                  <w:pPr>
                    <w:pStyle w:val="Kalendndata"/>
                  </w:pPr>
                  <w: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380197D9" w14:textId="0FFE0E67" w:rsidR="00EB62F9" w:rsidRPr="00536E9E" w:rsidRDefault="00F9575F" w:rsidP="00EB62F9">
                  <w:pPr>
                    <w:pStyle w:val="Kalendndata"/>
                  </w:pPr>
                  <w: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302B39AC" w14:textId="358F94D8" w:rsidR="00EB62F9" w:rsidRPr="00536E9E" w:rsidRDefault="00F9575F" w:rsidP="00EB62F9">
                  <w:pPr>
                    <w:pStyle w:val="Kalendndata"/>
                  </w:pPr>
                  <w:r>
                    <w:t>30</w:t>
                  </w:r>
                </w:p>
              </w:tc>
              <w:tc>
                <w:tcPr>
                  <w:tcW w:w="318" w:type="dxa"/>
                  <w:vAlign w:val="center"/>
                </w:tcPr>
                <w:p w14:paraId="05504D29" w14:textId="0EBCBEB7" w:rsidR="00EB62F9" w:rsidRPr="00536E9E" w:rsidRDefault="00F9575F" w:rsidP="00EB62F9">
                  <w:pPr>
                    <w:pStyle w:val="Kalendndata"/>
                  </w:pPr>
                  <w:r>
                    <w:t>31</w:t>
                  </w:r>
                </w:p>
              </w:tc>
            </w:tr>
            <w:tr w:rsidR="00C061EE" w:rsidRPr="00536E9E" w14:paraId="4CC064A2" w14:textId="77777777">
              <w:tc>
                <w:tcPr>
                  <w:tcW w:w="318" w:type="dxa"/>
                </w:tcPr>
                <w:p w14:paraId="24D7BBF6" w14:textId="7E6628E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03529820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12A2A93E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05436A0C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06481386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1621A1E5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234C9A19" w14:textId="77777777" w:rsidR="00C061EE" w:rsidRPr="00536E9E" w:rsidRDefault="00C061EE">
                  <w:pPr>
                    <w:pStyle w:val="Kalendndata"/>
                  </w:pPr>
                </w:p>
              </w:tc>
            </w:tr>
          </w:tbl>
          <w:p w14:paraId="0BE1737F" w14:textId="77777777" w:rsidR="00C061EE" w:rsidRPr="00536E9E" w:rsidRDefault="00C061EE"/>
        </w:tc>
        <w:tc>
          <w:tcPr>
            <w:tcW w:w="648" w:type="dxa"/>
          </w:tcPr>
          <w:p w14:paraId="63187E0A" w14:textId="77777777" w:rsidR="00C061EE" w:rsidRPr="00536E9E" w:rsidRDefault="00C061EE"/>
        </w:tc>
        <w:tc>
          <w:tcPr>
            <w:tcW w:w="72" w:type="dxa"/>
          </w:tcPr>
          <w:p w14:paraId="3DA83A99" w14:textId="77777777" w:rsidR="00C061EE" w:rsidRPr="00536E9E" w:rsidRDefault="00C061EE"/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Červen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516F4722" w14:textId="77777777">
              <w:tc>
                <w:tcPr>
                  <w:tcW w:w="318" w:type="dxa"/>
                </w:tcPr>
                <w:p w14:paraId="79DCC7CF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25EA544D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29B0CA71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7E531AED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553CFA0C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1F517341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12BF56BD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4233EE38" w14:textId="77777777" w:rsidTr="00EB1629">
              <w:tc>
                <w:tcPr>
                  <w:tcW w:w="318" w:type="dxa"/>
                  <w:vAlign w:val="center"/>
                </w:tcPr>
                <w:p w14:paraId="3508BF37" w14:textId="33D95237" w:rsidR="00EB62F9" w:rsidRPr="00536E9E" w:rsidRDefault="00F9575F" w:rsidP="00EB62F9">
                  <w:pPr>
                    <w:pStyle w:val="Kalendndata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2B9C6EFB" w14:textId="67EE0D99" w:rsidR="00EB62F9" w:rsidRPr="00536E9E" w:rsidRDefault="00F9575F" w:rsidP="00EB62F9">
                  <w:pPr>
                    <w:pStyle w:val="Kalendndata"/>
                  </w:pPr>
                  <w: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2B5A7065" w14:textId="328C8A63" w:rsidR="00EB62F9" w:rsidRPr="00536E9E" w:rsidRDefault="00F9575F" w:rsidP="00EB62F9">
                  <w:pPr>
                    <w:pStyle w:val="Kalendndata"/>
                  </w:pPr>
                  <w: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4796AB08" w14:textId="54A5CFB4" w:rsidR="00EB62F9" w:rsidRPr="00536E9E" w:rsidRDefault="00F9575F" w:rsidP="00EB62F9">
                  <w:pPr>
                    <w:pStyle w:val="Kalendndata"/>
                  </w:pPr>
                  <w: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7A2C31A9" w14:textId="781E2120" w:rsidR="00EB62F9" w:rsidRPr="00536E9E" w:rsidRDefault="00F9575F" w:rsidP="00EB62F9">
                  <w:pPr>
                    <w:pStyle w:val="Kalendndata"/>
                  </w:pPr>
                  <w: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0C7A25D8" w14:textId="36E9C8AE" w:rsidR="00EB62F9" w:rsidRPr="009351B2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9351B2">
                    <w:rPr>
                      <w:highlight w:val="red"/>
                    </w:rP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450A9647" w14:textId="3333D1B6" w:rsidR="00EB62F9" w:rsidRPr="009351B2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9351B2">
                    <w:rPr>
                      <w:highlight w:val="red"/>
                    </w:rPr>
                    <w:t>7</w:t>
                  </w:r>
                </w:p>
              </w:tc>
            </w:tr>
            <w:tr w:rsidR="00EB62F9" w:rsidRPr="00536E9E" w14:paraId="07572F12" w14:textId="77777777" w:rsidTr="00EB1629">
              <w:tc>
                <w:tcPr>
                  <w:tcW w:w="318" w:type="dxa"/>
                  <w:vAlign w:val="center"/>
                </w:tcPr>
                <w:p w14:paraId="5D46BEAC" w14:textId="41C47F05" w:rsidR="00EB62F9" w:rsidRPr="00536E9E" w:rsidRDefault="00F9575F" w:rsidP="00EB62F9">
                  <w:pPr>
                    <w:pStyle w:val="Kalendndata"/>
                  </w:pPr>
                  <w: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7E0DAEA3" w14:textId="2A49CB6B" w:rsidR="00EB62F9" w:rsidRPr="00536E9E" w:rsidRDefault="00F9575F" w:rsidP="00EB62F9">
                  <w:pPr>
                    <w:pStyle w:val="Kalendndata"/>
                  </w:pPr>
                  <w: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6DF1A177" w14:textId="5F89313D" w:rsidR="00EB62F9" w:rsidRPr="00536E9E" w:rsidRDefault="00F9575F" w:rsidP="00EB62F9">
                  <w:pPr>
                    <w:pStyle w:val="Kalendndata"/>
                  </w:pPr>
                  <w: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69CC54FA" w14:textId="143A674A" w:rsidR="00EB62F9" w:rsidRPr="00536E9E" w:rsidRDefault="00F9575F" w:rsidP="00EB62F9">
                  <w:pPr>
                    <w:pStyle w:val="Kalendndata"/>
                  </w:pPr>
                  <w: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5EE4F9AC" w14:textId="5727737C" w:rsidR="00EB62F9" w:rsidRPr="00536E9E" w:rsidRDefault="00F9575F" w:rsidP="00EB62F9">
                  <w:pPr>
                    <w:pStyle w:val="Kalendndata"/>
                  </w:pPr>
                  <w: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114B292F" w14:textId="7C498610" w:rsidR="00EB62F9" w:rsidRPr="00536E9E" w:rsidRDefault="00F9575F" w:rsidP="00EB62F9">
                  <w:pPr>
                    <w:pStyle w:val="Kalendndata"/>
                  </w:pPr>
                  <w:r>
                    <w:t>13</w:t>
                  </w:r>
                </w:p>
              </w:tc>
              <w:tc>
                <w:tcPr>
                  <w:tcW w:w="318" w:type="dxa"/>
                  <w:vAlign w:val="center"/>
                </w:tcPr>
                <w:p w14:paraId="0B77A08E" w14:textId="4FD3F643" w:rsidR="00EB62F9" w:rsidRPr="00536E9E" w:rsidRDefault="00F9575F" w:rsidP="00EB62F9">
                  <w:pPr>
                    <w:pStyle w:val="Kalendndata"/>
                  </w:pPr>
                  <w:r>
                    <w:t>14</w:t>
                  </w:r>
                </w:p>
              </w:tc>
            </w:tr>
            <w:tr w:rsidR="00EB62F9" w:rsidRPr="00536E9E" w14:paraId="2F49A0A9" w14:textId="77777777" w:rsidTr="00EB1629">
              <w:tc>
                <w:tcPr>
                  <w:tcW w:w="318" w:type="dxa"/>
                  <w:vAlign w:val="center"/>
                </w:tcPr>
                <w:p w14:paraId="36B583F5" w14:textId="0F57FBE1" w:rsidR="00EB62F9" w:rsidRPr="00536E9E" w:rsidRDefault="00F9575F" w:rsidP="00EB62F9">
                  <w:pPr>
                    <w:pStyle w:val="Kalendndata"/>
                  </w:pPr>
                  <w: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6C940D3E" w14:textId="227975B3" w:rsidR="00EB62F9" w:rsidRPr="00536E9E" w:rsidRDefault="00F9575F" w:rsidP="00EB62F9">
                  <w:pPr>
                    <w:pStyle w:val="Kalendndata"/>
                  </w:pPr>
                  <w: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06CCE90E" w14:textId="61C9A73E" w:rsidR="00EB62F9" w:rsidRPr="00536E9E" w:rsidRDefault="00F9575F" w:rsidP="00EB62F9">
                  <w:pPr>
                    <w:pStyle w:val="Kalendndata"/>
                  </w:pPr>
                  <w: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7E15765B" w14:textId="01109B6E" w:rsidR="00EB62F9" w:rsidRPr="00536E9E" w:rsidRDefault="00F9575F" w:rsidP="00EB62F9">
                  <w:pPr>
                    <w:pStyle w:val="Kalendndata"/>
                  </w:pPr>
                  <w: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186A6AB6" w14:textId="04F419D7" w:rsidR="00EB62F9" w:rsidRPr="00536E9E" w:rsidRDefault="00F9575F" w:rsidP="00EB62F9">
                  <w:pPr>
                    <w:pStyle w:val="Kalendndata"/>
                  </w:pPr>
                  <w: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458C8017" w14:textId="690E07CC" w:rsidR="00EB62F9" w:rsidRPr="00536E9E" w:rsidRDefault="00F9575F" w:rsidP="00EB62F9">
                  <w:pPr>
                    <w:pStyle w:val="Kalendndata"/>
                  </w:pPr>
                  <w:r>
                    <w:t>20</w:t>
                  </w:r>
                </w:p>
              </w:tc>
              <w:tc>
                <w:tcPr>
                  <w:tcW w:w="318" w:type="dxa"/>
                  <w:vAlign w:val="center"/>
                </w:tcPr>
                <w:p w14:paraId="3A1AC022" w14:textId="0FB648D0" w:rsidR="00EB62F9" w:rsidRPr="00536E9E" w:rsidRDefault="00F9575F" w:rsidP="00EB62F9">
                  <w:pPr>
                    <w:pStyle w:val="Kalendndata"/>
                  </w:pPr>
                  <w:r>
                    <w:t>21</w:t>
                  </w:r>
                </w:p>
              </w:tc>
            </w:tr>
            <w:tr w:rsidR="00EB62F9" w:rsidRPr="00536E9E" w14:paraId="076A1F7E" w14:textId="77777777" w:rsidTr="00EB1629">
              <w:tc>
                <w:tcPr>
                  <w:tcW w:w="318" w:type="dxa"/>
                  <w:vAlign w:val="center"/>
                </w:tcPr>
                <w:p w14:paraId="36A531BC" w14:textId="7C69558C" w:rsidR="00EB62F9" w:rsidRPr="00536E9E" w:rsidRDefault="00F9575F" w:rsidP="00EB62F9">
                  <w:pPr>
                    <w:pStyle w:val="Kalendndata"/>
                  </w:pPr>
                  <w: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7A71D7EE" w14:textId="610C8D50" w:rsidR="00EB62F9" w:rsidRPr="00536E9E" w:rsidRDefault="00F9575F" w:rsidP="00EB62F9">
                  <w:pPr>
                    <w:pStyle w:val="Kalendndata"/>
                  </w:pPr>
                  <w: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7C75AF1B" w14:textId="50EC348D" w:rsidR="00EB62F9" w:rsidRPr="00536E9E" w:rsidRDefault="00F9575F" w:rsidP="00EB62F9">
                  <w:pPr>
                    <w:pStyle w:val="Kalendndata"/>
                  </w:pPr>
                  <w: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49CBA382" w14:textId="380C8B4C" w:rsidR="00EB62F9" w:rsidRPr="00536E9E" w:rsidRDefault="00F9575F" w:rsidP="00EB62F9">
                  <w:pPr>
                    <w:pStyle w:val="Kalendndata"/>
                  </w:pPr>
                  <w: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244C8014" w14:textId="052D5C8F" w:rsidR="00EB62F9" w:rsidRPr="00536E9E" w:rsidRDefault="00F9575F" w:rsidP="00EB62F9">
                  <w:pPr>
                    <w:pStyle w:val="Kalendndata"/>
                  </w:pPr>
                  <w: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25DA4E8B" w14:textId="36743CFB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27</w:t>
                  </w:r>
                </w:p>
              </w:tc>
              <w:tc>
                <w:tcPr>
                  <w:tcW w:w="318" w:type="dxa"/>
                  <w:vAlign w:val="center"/>
                </w:tcPr>
                <w:p w14:paraId="4303E4B7" w14:textId="1F0B548C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28</w:t>
                  </w:r>
                </w:p>
              </w:tc>
            </w:tr>
            <w:tr w:rsidR="00EB62F9" w:rsidRPr="00536E9E" w14:paraId="4A27496A" w14:textId="77777777" w:rsidTr="00D825EF">
              <w:tc>
                <w:tcPr>
                  <w:tcW w:w="318" w:type="dxa"/>
                  <w:vAlign w:val="center"/>
                </w:tcPr>
                <w:p w14:paraId="0D46E48A" w14:textId="1E5CC493" w:rsidR="00EB62F9" w:rsidRPr="00536E9E" w:rsidRDefault="00F9575F" w:rsidP="00EB62F9">
                  <w:pPr>
                    <w:pStyle w:val="Kalendndata"/>
                  </w:pPr>
                  <w: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73BA4BB6" w14:textId="3585A116" w:rsidR="00EB62F9" w:rsidRPr="00536E9E" w:rsidRDefault="00F9575F" w:rsidP="00EB62F9">
                  <w:pPr>
                    <w:pStyle w:val="Kalendndata"/>
                  </w:pPr>
                  <w: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4CF76D31" w14:textId="6C57405D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4B24D62E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5F397355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3A0A6ECD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3D499008" w14:textId="77777777" w:rsidR="00EB62F9" w:rsidRPr="00536E9E" w:rsidRDefault="00EB62F9" w:rsidP="00EB62F9">
                  <w:pPr>
                    <w:pStyle w:val="Kalendndata"/>
                  </w:pPr>
                </w:p>
              </w:tc>
            </w:tr>
            <w:tr w:rsidR="00C061EE" w:rsidRPr="00536E9E" w14:paraId="18D78894" w14:textId="77777777">
              <w:tc>
                <w:tcPr>
                  <w:tcW w:w="318" w:type="dxa"/>
                </w:tcPr>
                <w:p w14:paraId="60383E6C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68BFAA0C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1BEB6F05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320ED26F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7DABA7F7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3D579F0C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657D73FC" w14:textId="77777777" w:rsidR="00C061EE" w:rsidRPr="00536E9E" w:rsidRDefault="00C061EE">
                  <w:pPr>
                    <w:pStyle w:val="Kalendndata"/>
                  </w:pPr>
                </w:p>
              </w:tc>
            </w:tr>
          </w:tbl>
          <w:p w14:paraId="1F9F5D2D" w14:textId="77777777" w:rsidR="00C061EE" w:rsidRPr="00536E9E" w:rsidRDefault="00C061EE"/>
        </w:tc>
        <w:tc>
          <w:tcPr>
            <w:tcW w:w="648" w:type="dxa"/>
          </w:tcPr>
          <w:p w14:paraId="3FC63ECC" w14:textId="77777777" w:rsidR="00C061EE" w:rsidRPr="00536E9E" w:rsidRDefault="00C061EE"/>
        </w:tc>
        <w:tc>
          <w:tcPr>
            <w:tcW w:w="72" w:type="dxa"/>
          </w:tcPr>
          <w:p w14:paraId="3363DB79" w14:textId="77777777" w:rsidR="00C061EE" w:rsidRPr="00536E9E" w:rsidRDefault="00C061EE"/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Červenec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062CD927" w14:textId="77777777">
              <w:tc>
                <w:tcPr>
                  <w:tcW w:w="318" w:type="dxa"/>
                </w:tcPr>
                <w:p w14:paraId="18E76FC0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01B6D479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5E01D084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06A93864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24E5160B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038B62F1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155F5AD8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2C7183B9" w14:textId="77777777" w:rsidTr="001213B8">
              <w:tc>
                <w:tcPr>
                  <w:tcW w:w="318" w:type="dxa"/>
                  <w:vAlign w:val="center"/>
                </w:tcPr>
                <w:p w14:paraId="019367FE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0F091EF1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6BF4C8B5" w14:textId="421765C6" w:rsidR="00EB62F9" w:rsidRPr="00536E9E" w:rsidRDefault="00F9575F" w:rsidP="00EB62F9">
                  <w:pPr>
                    <w:pStyle w:val="Kalendndata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28C4C632" w14:textId="16A82C82" w:rsidR="00EB62F9" w:rsidRPr="00536E9E" w:rsidRDefault="00F9575F" w:rsidP="00EB62F9">
                  <w:pPr>
                    <w:pStyle w:val="Kalendndata"/>
                  </w:pPr>
                  <w: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1FF446C1" w14:textId="4CC026F5" w:rsidR="00EB62F9" w:rsidRPr="00536E9E" w:rsidRDefault="00F9575F" w:rsidP="00EB62F9">
                  <w:pPr>
                    <w:pStyle w:val="Kalendndata"/>
                  </w:pPr>
                  <w: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794B24BD" w14:textId="02A35388" w:rsidR="00EB62F9" w:rsidRPr="00536E9E" w:rsidRDefault="00F9575F" w:rsidP="00EB62F9">
                  <w:pPr>
                    <w:pStyle w:val="Kalendndata"/>
                  </w:pPr>
                  <w: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52CD6391" w14:textId="4EC849AB" w:rsidR="00EB62F9" w:rsidRPr="00536E9E" w:rsidRDefault="00F9575F" w:rsidP="00EB62F9">
                  <w:pPr>
                    <w:pStyle w:val="Kalendndata"/>
                  </w:pPr>
                  <w:r>
                    <w:t>5</w:t>
                  </w:r>
                </w:p>
              </w:tc>
            </w:tr>
            <w:tr w:rsidR="00EB62F9" w:rsidRPr="00536E9E" w14:paraId="22DE5B66" w14:textId="77777777" w:rsidTr="001213B8">
              <w:tc>
                <w:tcPr>
                  <w:tcW w:w="318" w:type="dxa"/>
                  <w:vAlign w:val="center"/>
                </w:tcPr>
                <w:p w14:paraId="19D72614" w14:textId="216F18E6" w:rsidR="00EB62F9" w:rsidRPr="00536E9E" w:rsidRDefault="00F9575F" w:rsidP="00EB62F9">
                  <w:pPr>
                    <w:pStyle w:val="Kalendndata"/>
                  </w:pPr>
                  <w: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6DDC86E2" w14:textId="3E1AED99" w:rsidR="00EB62F9" w:rsidRPr="00536E9E" w:rsidRDefault="00F9575F" w:rsidP="00EB62F9">
                  <w:pPr>
                    <w:pStyle w:val="Kalendndata"/>
                  </w:pPr>
                  <w: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402F8017" w14:textId="2A19C958" w:rsidR="00EB62F9" w:rsidRPr="00536E9E" w:rsidRDefault="00F9575F" w:rsidP="00EB62F9">
                  <w:pPr>
                    <w:pStyle w:val="Kalendndata"/>
                  </w:pPr>
                  <w: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7951D316" w14:textId="3A4E08BD" w:rsidR="00EB62F9" w:rsidRPr="00536E9E" w:rsidRDefault="00F9575F" w:rsidP="00EB62F9">
                  <w:pPr>
                    <w:pStyle w:val="Kalendndata"/>
                  </w:pPr>
                  <w: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531BDFF0" w14:textId="71367F41" w:rsidR="00EB62F9" w:rsidRPr="00536E9E" w:rsidRDefault="00F9575F" w:rsidP="00EB62F9">
                  <w:pPr>
                    <w:pStyle w:val="Kalendndata"/>
                  </w:pPr>
                  <w: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6F6AD838" w14:textId="327F89E2" w:rsidR="00EB62F9" w:rsidRPr="00536E9E" w:rsidRDefault="00F9575F" w:rsidP="00EB62F9">
                  <w:pPr>
                    <w:pStyle w:val="Kalendndata"/>
                  </w:pPr>
                  <w:r>
                    <w:t>11</w:t>
                  </w:r>
                </w:p>
              </w:tc>
              <w:tc>
                <w:tcPr>
                  <w:tcW w:w="318" w:type="dxa"/>
                  <w:vAlign w:val="center"/>
                </w:tcPr>
                <w:p w14:paraId="70F5DAF8" w14:textId="5F7B9E34" w:rsidR="00EB62F9" w:rsidRPr="00536E9E" w:rsidRDefault="00F9575F" w:rsidP="00EB62F9">
                  <w:pPr>
                    <w:pStyle w:val="Kalendndata"/>
                  </w:pPr>
                  <w:r>
                    <w:t>12</w:t>
                  </w:r>
                </w:p>
              </w:tc>
            </w:tr>
            <w:tr w:rsidR="00EB62F9" w:rsidRPr="00536E9E" w14:paraId="6AE3D791" w14:textId="77777777" w:rsidTr="001213B8">
              <w:tc>
                <w:tcPr>
                  <w:tcW w:w="318" w:type="dxa"/>
                  <w:vAlign w:val="center"/>
                </w:tcPr>
                <w:p w14:paraId="476522E8" w14:textId="6BBB47D6" w:rsidR="00EB62F9" w:rsidRPr="00536E9E" w:rsidRDefault="00F9575F" w:rsidP="00EB62F9">
                  <w:pPr>
                    <w:pStyle w:val="Kalendndata"/>
                  </w:pPr>
                  <w: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0DF909BB" w14:textId="7DD3DE59" w:rsidR="00EB62F9" w:rsidRPr="00536E9E" w:rsidRDefault="00F9575F" w:rsidP="00EB62F9">
                  <w:pPr>
                    <w:pStyle w:val="Kalendndata"/>
                  </w:pPr>
                  <w: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25F7108B" w14:textId="3673718C" w:rsidR="00EB62F9" w:rsidRPr="00536E9E" w:rsidRDefault="00F9575F" w:rsidP="00EB62F9">
                  <w:pPr>
                    <w:pStyle w:val="Kalendndata"/>
                  </w:pPr>
                  <w: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12427486" w14:textId="4442957C" w:rsidR="00EB62F9" w:rsidRPr="00536E9E" w:rsidRDefault="00F9575F" w:rsidP="00EB62F9">
                  <w:pPr>
                    <w:pStyle w:val="Kalendndata"/>
                  </w:pPr>
                  <w: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1A7CEBDC" w14:textId="0DA58D14" w:rsidR="00EB62F9" w:rsidRPr="00536E9E" w:rsidRDefault="00F9575F" w:rsidP="00EB62F9">
                  <w:pPr>
                    <w:pStyle w:val="Kalendndata"/>
                  </w:pPr>
                  <w: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45710CB8" w14:textId="65835F08" w:rsidR="00EB62F9" w:rsidRPr="00536E9E" w:rsidRDefault="00F9575F" w:rsidP="00EB62F9">
                  <w:pPr>
                    <w:pStyle w:val="Kalendndata"/>
                  </w:pPr>
                  <w:r>
                    <w:t>18</w:t>
                  </w:r>
                </w:p>
              </w:tc>
              <w:tc>
                <w:tcPr>
                  <w:tcW w:w="318" w:type="dxa"/>
                  <w:vAlign w:val="center"/>
                </w:tcPr>
                <w:p w14:paraId="1D01D8B8" w14:textId="2130E889" w:rsidR="00EB62F9" w:rsidRPr="00536E9E" w:rsidRDefault="00F9575F" w:rsidP="00EB62F9">
                  <w:pPr>
                    <w:pStyle w:val="Kalendndata"/>
                  </w:pPr>
                  <w:r>
                    <w:t>19</w:t>
                  </w:r>
                </w:p>
              </w:tc>
            </w:tr>
            <w:tr w:rsidR="00EB62F9" w:rsidRPr="00536E9E" w14:paraId="75BBE82A" w14:textId="77777777" w:rsidTr="001213B8">
              <w:tc>
                <w:tcPr>
                  <w:tcW w:w="318" w:type="dxa"/>
                  <w:vAlign w:val="center"/>
                </w:tcPr>
                <w:p w14:paraId="41D1D5E1" w14:textId="1B6D94DB" w:rsidR="00EB62F9" w:rsidRPr="00536E9E" w:rsidRDefault="00F9575F" w:rsidP="00EB62F9">
                  <w:pPr>
                    <w:pStyle w:val="Kalendndata"/>
                  </w:pPr>
                  <w: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2A06EA7D" w14:textId="1C207C37" w:rsidR="00EB62F9" w:rsidRPr="00536E9E" w:rsidRDefault="00F9575F" w:rsidP="00EB62F9">
                  <w:pPr>
                    <w:pStyle w:val="Kalendndata"/>
                  </w:pPr>
                  <w: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665E7767" w14:textId="22AA01E2" w:rsidR="00EB62F9" w:rsidRPr="00536E9E" w:rsidRDefault="00F9575F" w:rsidP="00EB62F9">
                  <w:pPr>
                    <w:pStyle w:val="Kalendndata"/>
                  </w:pPr>
                  <w: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51179AE2" w14:textId="630CB8E9" w:rsidR="00EB62F9" w:rsidRPr="00536E9E" w:rsidRDefault="00F9575F" w:rsidP="00EB62F9">
                  <w:pPr>
                    <w:pStyle w:val="Kalendndata"/>
                  </w:pPr>
                  <w: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119DC298" w14:textId="0787E321" w:rsidR="00EB62F9" w:rsidRPr="00536E9E" w:rsidRDefault="00F9575F" w:rsidP="00EB62F9">
                  <w:pPr>
                    <w:pStyle w:val="Kalendndata"/>
                  </w:pPr>
                  <w: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6C3F09AC" w14:textId="2AF43462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25</w:t>
                  </w:r>
                </w:p>
              </w:tc>
              <w:tc>
                <w:tcPr>
                  <w:tcW w:w="318" w:type="dxa"/>
                  <w:vAlign w:val="center"/>
                </w:tcPr>
                <w:p w14:paraId="4962FE20" w14:textId="2C3EE405" w:rsidR="00EB62F9" w:rsidRPr="00E55BF4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26</w:t>
                  </w:r>
                </w:p>
              </w:tc>
            </w:tr>
            <w:tr w:rsidR="00EB62F9" w:rsidRPr="00536E9E" w14:paraId="13774379" w14:textId="77777777" w:rsidTr="00944A03">
              <w:tc>
                <w:tcPr>
                  <w:tcW w:w="318" w:type="dxa"/>
                  <w:vAlign w:val="center"/>
                </w:tcPr>
                <w:p w14:paraId="44C68B98" w14:textId="587EC8C7" w:rsidR="00EB62F9" w:rsidRPr="00536E9E" w:rsidRDefault="00F9575F" w:rsidP="00EB62F9">
                  <w:pPr>
                    <w:pStyle w:val="Kalendndata"/>
                  </w:pPr>
                  <w: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0FE61545" w14:textId="20863D66" w:rsidR="00EB62F9" w:rsidRPr="00536E9E" w:rsidRDefault="00F9575F" w:rsidP="00EB62F9">
                  <w:pPr>
                    <w:pStyle w:val="Kalendndata"/>
                  </w:pPr>
                  <w: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08CAC3BF" w14:textId="46923C81" w:rsidR="00EB62F9" w:rsidRPr="00536E9E" w:rsidRDefault="00F9575F" w:rsidP="00EB62F9">
                  <w:pPr>
                    <w:pStyle w:val="Kalendndata"/>
                  </w:pPr>
                  <w: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65C43B65" w14:textId="6076154D" w:rsidR="00EB62F9" w:rsidRPr="00536E9E" w:rsidRDefault="00F9575F" w:rsidP="00EB62F9">
                  <w:pPr>
                    <w:pStyle w:val="Kalendndata"/>
                  </w:pPr>
                  <w: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342776B2" w14:textId="38B8B7C7" w:rsidR="00EB62F9" w:rsidRPr="00536E9E" w:rsidRDefault="00F9575F" w:rsidP="00EB62F9">
                  <w:pPr>
                    <w:pStyle w:val="Kalendndata"/>
                  </w:pPr>
                  <w: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69015ECE" w14:textId="2E9D27A2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749F045C" w14:textId="77777777" w:rsidR="00EB62F9" w:rsidRPr="00536E9E" w:rsidRDefault="00EB62F9" w:rsidP="00EB62F9">
                  <w:pPr>
                    <w:pStyle w:val="Kalendndata"/>
                  </w:pPr>
                </w:p>
              </w:tc>
            </w:tr>
            <w:tr w:rsidR="00C061EE" w:rsidRPr="00536E9E" w14:paraId="4C053734" w14:textId="77777777">
              <w:tc>
                <w:tcPr>
                  <w:tcW w:w="318" w:type="dxa"/>
                </w:tcPr>
                <w:p w14:paraId="61642AC8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5ACA32D7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1A0D496F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0AC6ED50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0C8ABC34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4162DBD3" w14:textId="77777777" w:rsidR="00C061EE" w:rsidRPr="00536E9E" w:rsidRDefault="00C061EE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08980BB1" w14:textId="77777777" w:rsidR="00C061EE" w:rsidRPr="00536E9E" w:rsidRDefault="00C061EE">
                  <w:pPr>
                    <w:pStyle w:val="Kalendndata"/>
                  </w:pPr>
                </w:p>
              </w:tc>
            </w:tr>
          </w:tbl>
          <w:p w14:paraId="7F239EAD" w14:textId="77777777" w:rsidR="00C061EE" w:rsidRPr="00536E9E" w:rsidRDefault="00C061EE"/>
        </w:tc>
        <w:tc>
          <w:tcPr>
            <w:tcW w:w="648" w:type="dxa"/>
          </w:tcPr>
          <w:p w14:paraId="148B5C6B" w14:textId="77777777" w:rsidR="00C061EE" w:rsidRPr="00536E9E" w:rsidRDefault="00C061EE"/>
        </w:tc>
        <w:tc>
          <w:tcPr>
            <w:tcW w:w="72" w:type="dxa"/>
          </w:tcPr>
          <w:p w14:paraId="41653B3B" w14:textId="77777777" w:rsidR="00C061EE" w:rsidRPr="00536E9E" w:rsidRDefault="00C061EE"/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Srpen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321A5152" w14:textId="77777777">
              <w:tc>
                <w:tcPr>
                  <w:tcW w:w="318" w:type="dxa"/>
                </w:tcPr>
                <w:p w14:paraId="639E0F69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41C22C33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5126806F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4D1A0F58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7BCB87D2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4A266FDC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3F9E2C67" w14:textId="77777777" w:rsidR="00C061EE" w:rsidRPr="00536E9E" w:rsidRDefault="00B3538D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7F5E8861" w14:textId="77777777" w:rsidTr="00082588">
              <w:tc>
                <w:tcPr>
                  <w:tcW w:w="318" w:type="dxa"/>
                  <w:vAlign w:val="center"/>
                </w:tcPr>
                <w:p w14:paraId="36AE91D4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621D4017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1730968A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3E0BD9FD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67B69F0B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6400448E" w14:textId="2D1C19CB" w:rsidR="00EB62F9" w:rsidRPr="00536E9E" w:rsidRDefault="00F9575F" w:rsidP="00EB62F9">
                  <w:pPr>
                    <w:pStyle w:val="Kalendndata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14:paraId="7952FA70" w14:textId="2A164D06" w:rsidR="00EB62F9" w:rsidRPr="00536E9E" w:rsidRDefault="00F9575F" w:rsidP="00EB62F9">
                  <w:pPr>
                    <w:pStyle w:val="Kalendndata"/>
                  </w:pPr>
                  <w:r>
                    <w:t>2</w:t>
                  </w:r>
                </w:p>
              </w:tc>
            </w:tr>
            <w:tr w:rsidR="00EB62F9" w:rsidRPr="00536E9E" w14:paraId="49F195E8" w14:textId="77777777" w:rsidTr="007046CA">
              <w:tc>
                <w:tcPr>
                  <w:tcW w:w="318" w:type="dxa"/>
                </w:tcPr>
                <w:p w14:paraId="68A2EE71" w14:textId="4A359476" w:rsidR="00EB62F9" w:rsidRPr="00536E9E" w:rsidRDefault="00F9575F" w:rsidP="00EB62F9">
                  <w:pPr>
                    <w:pStyle w:val="Kalendndata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4DA252F8" w14:textId="048D3F00" w:rsidR="00EB62F9" w:rsidRPr="00536E9E" w:rsidRDefault="00F9575F" w:rsidP="00EB62F9">
                  <w:pPr>
                    <w:pStyle w:val="Kalendndata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6755DFD7" w14:textId="39B68518" w:rsidR="00EB62F9" w:rsidRPr="00536E9E" w:rsidRDefault="00F9575F" w:rsidP="00EB62F9">
                  <w:pPr>
                    <w:pStyle w:val="Kalendndata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64791C96" w14:textId="2A1CB5FF" w:rsidR="00EB62F9" w:rsidRPr="00536E9E" w:rsidRDefault="00F9575F" w:rsidP="00EB62F9">
                  <w:pPr>
                    <w:pStyle w:val="Kalendndata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154A8C66" w14:textId="2A7ECE08" w:rsidR="00EB62F9" w:rsidRPr="00536E9E" w:rsidRDefault="00F9575F" w:rsidP="00EB62F9">
                  <w:pPr>
                    <w:pStyle w:val="Kalendndata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14:paraId="67F8D9BA" w14:textId="5DB2CCF1" w:rsidR="00EB62F9" w:rsidRPr="00536E9E" w:rsidRDefault="00F9575F" w:rsidP="00EB62F9">
                  <w:pPr>
                    <w:pStyle w:val="Kalendndata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14:paraId="50C5A902" w14:textId="3495B593" w:rsidR="00EB62F9" w:rsidRPr="00536E9E" w:rsidRDefault="00F9575F" w:rsidP="00EB62F9">
                  <w:pPr>
                    <w:pStyle w:val="Kalendndata"/>
                  </w:pPr>
                  <w:r>
                    <w:t>9</w:t>
                  </w:r>
                </w:p>
              </w:tc>
            </w:tr>
            <w:tr w:rsidR="00EB62F9" w:rsidRPr="00536E9E" w14:paraId="7332C2B7" w14:textId="77777777" w:rsidTr="007046CA">
              <w:tc>
                <w:tcPr>
                  <w:tcW w:w="318" w:type="dxa"/>
                </w:tcPr>
                <w:p w14:paraId="5410B980" w14:textId="062639A9" w:rsidR="00EB62F9" w:rsidRPr="00536E9E" w:rsidRDefault="00F9575F" w:rsidP="00EB62F9">
                  <w:pPr>
                    <w:pStyle w:val="Kalendndata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14:paraId="20A943A3" w14:textId="2F257541" w:rsidR="00EB62F9" w:rsidRPr="00536E9E" w:rsidRDefault="00F9575F" w:rsidP="00EB62F9">
                  <w:pPr>
                    <w:pStyle w:val="Kalendndata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14:paraId="1894796B" w14:textId="432AEFF3" w:rsidR="00EB62F9" w:rsidRPr="00536E9E" w:rsidRDefault="00F9575F" w:rsidP="00EB62F9">
                  <w:pPr>
                    <w:pStyle w:val="Kalendndata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14:paraId="1302B000" w14:textId="0EAA4F61" w:rsidR="00EB62F9" w:rsidRPr="00536E9E" w:rsidRDefault="00F9575F" w:rsidP="00EB62F9">
                  <w:pPr>
                    <w:pStyle w:val="Kalendndata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14:paraId="6926B754" w14:textId="33476B64" w:rsidR="00EB62F9" w:rsidRPr="00536E9E" w:rsidRDefault="00F9575F" w:rsidP="00EB62F9">
                  <w:pPr>
                    <w:pStyle w:val="Kalendndata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14:paraId="0D540EB9" w14:textId="65D85D61" w:rsidR="00EB62F9" w:rsidRPr="00F623AE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F623AE">
                    <w:rPr>
                      <w:highlight w:val="red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14:paraId="6CC596B0" w14:textId="7C0F7BD3" w:rsidR="00EB62F9" w:rsidRPr="00F623AE" w:rsidRDefault="00F9575F" w:rsidP="00EB62F9">
                  <w:pPr>
                    <w:pStyle w:val="Kalendndata"/>
                    <w:rPr>
                      <w:highlight w:val="red"/>
                    </w:rPr>
                  </w:pPr>
                  <w:r w:rsidRPr="00F623AE">
                    <w:rPr>
                      <w:highlight w:val="red"/>
                    </w:rPr>
                    <w:t>16</w:t>
                  </w:r>
                </w:p>
              </w:tc>
            </w:tr>
            <w:tr w:rsidR="00EB62F9" w:rsidRPr="00536E9E" w14:paraId="1CBABECA" w14:textId="77777777" w:rsidTr="007046CA">
              <w:tc>
                <w:tcPr>
                  <w:tcW w:w="318" w:type="dxa"/>
                </w:tcPr>
                <w:p w14:paraId="7D64CC28" w14:textId="2001961B" w:rsidR="00EB62F9" w:rsidRPr="00536E9E" w:rsidRDefault="00F9575F" w:rsidP="00EB62F9">
                  <w:pPr>
                    <w:pStyle w:val="Kalendndata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14:paraId="1EF9071B" w14:textId="260D8DF7" w:rsidR="00EB62F9" w:rsidRPr="00536E9E" w:rsidRDefault="00F9575F" w:rsidP="00EB62F9">
                  <w:pPr>
                    <w:pStyle w:val="Kalendndata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14:paraId="529251ED" w14:textId="762143D9" w:rsidR="00EB62F9" w:rsidRPr="00536E9E" w:rsidRDefault="00F9575F" w:rsidP="00EB62F9">
                  <w:pPr>
                    <w:pStyle w:val="Kalendndata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14:paraId="525DD700" w14:textId="07491E43" w:rsidR="00EB62F9" w:rsidRPr="00536E9E" w:rsidRDefault="00F9575F" w:rsidP="00EB62F9">
                  <w:pPr>
                    <w:pStyle w:val="Kalendndata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14:paraId="750DF609" w14:textId="691F4E2E" w:rsidR="00EB62F9" w:rsidRPr="00536E9E" w:rsidRDefault="00F9575F" w:rsidP="00EB62F9">
                  <w:pPr>
                    <w:pStyle w:val="Kalendndata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14:paraId="33A4ABB6" w14:textId="3B8ECA26" w:rsidR="00EB62F9" w:rsidRPr="00536E9E" w:rsidRDefault="00F9575F" w:rsidP="00EB62F9">
                  <w:pPr>
                    <w:pStyle w:val="Kalendndata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14:paraId="4F5C2315" w14:textId="363D8BC1" w:rsidR="00EB62F9" w:rsidRPr="00536E9E" w:rsidRDefault="00F9575F" w:rsidP="00EB62F9">
                  <w:pPr>
                    <w:pStyle w:val="Kalendndata"/>
                  </w:pPr>
                  <w:r>
                    <w:t>23</w:t>
                  </w:r>
                </w:p>
              </w:tc>
            </w:tr>
            <w:tr w:rsidR="00EB62F9" w:rsidRPr="00536E9E" w14:paraId="116C6988" w14:textId="77777777" w:rsidTr="007046CA">
              <w:tc>
                <w:tcPr>
                  <w:tcW w:w="318" w:type="dxa"/>
                </w:tcPr>
                <w:p w14:paraId="4335FCE9" w14:textId="14BA3084" w:rsidR="00EB62F9" w:rsidRPr="00536E9E" w:rsidRDefault="00F9575F" w:rsidP="00EB62F9">
                  <w:pPr>
                    <w:pStyle w:val="Kalendndata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14:paraId="093452F6" w14:textId="5313B4E9" w:rsidR="00EB62F9" w:rsidRPr="00536E9E" w:rsidRDefault="00F9575F" w:rsidP="00EB62F9">
                  <w:pPr>
                    <w:pStyle w:val="Kalendndata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14:paraId="375F5274" w14:textId="2424B7C6" w:rsidR="00EB62F9" w:rsidRPr="00536E9E" w:rsidRDefault="00F9575F" w:rsidP="00EB62F9">
                  <w:pPr>
                    <w:pStyle w:val="Kalendndata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14:paraId="5EEAF0A0" w14:textId="4B74F7D4" w:rsidR="00EB62F9" w:rsidRPr="00536E9E" w:rsidRDefault="00F9575F" w:rsidP="00EB62F9">
                  <w:pPr>
                    <w:pStyle w:val="Kalendndata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14:paraId="761E04B6" w14:textId="7C5E3459" w:rsidR="00EB62F9" w:rsidRPr="00536E9E" w:rsidRDefault="00F9575F" w:rsidP="00EB62F9">
                  <w:pPr>
                    <w:pStyle w:val="Kalendndata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14:paraId="78A7AB1B" w14:textId="59787B09" w:rsidR="00EB62F9" w:rsidRPr="00536E9E" w:rsidRDefault="00F9575F" w:rsidP="00EB62F9">
                  <w:pPr>
                    <w:pStyle w:val="Kalendndata"/>
                  </w:pPr>
                  <w:r>
                    <w:t>29</w:t>
                  </w:r>
                </w:p>
              </w:tc>
              <w:tc>
                <w:tcPr>
                  <w:tcW w:w="318" w:type="dxa"/>
                </w:tcPr>
                <w:p w14:paraId="535C27B7" w14:textId="643A3C97" w:rsidR="00EB62F9" w:rsidRPr="00536E9E" w:rsidRDefault="00F9575F" w:rsidP="00EB62F9">
                  <w:pPr>
                    <w:pStyle w:val="Kalendndata"/>
                  </w:pPr>
                  <w:r>
                    <w:t>30</w:t>
                  </w:r>
                </w:p>
              </w:tc>
            </w:tr>
            <w:tr w:rsidR="00EB62F9" w:rsidRPr="00536E9E" w14:paraId="509FDE05" w14:textId="77777777" w:rsidTr="007046CA">
              <w:tc>
                <w:tcPr>
                  <w:tcW w:w="318" w:type="dxa"/>
                </w:tcPr>
                <w:p w14:paraId="071935EA" w14:textId="33B53817" w:rsidR="00EB62F9" w:rsidRPr="00536E9E" w:rsidRDefault="00F9575F" w:rsidP="00EB62F9">
                  <w:pPr>
                    <w:pStyle w:val="Kalendndata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14:paraId="6D360BA0" w14:textId="75A8FA34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4D68ED1D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4D5D5244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1029E7A7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32A8A931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0B6F8722" w14:textId="77777777" w:rsidR="00EB62F9" w:rsidRPr="00536E9E" w:rsidRDefault="00EB62F9" w:rsidP="00EB62F9">
                  <w:pPr>
                    <w:pStyle w:val="Kalendndata"/>
                  </w:pPr>
                </w:p>
              </w:tc>
            </w:tr>
          </w:tbl>
          <w:p w14:paraId="20154846" w14:textId="77777777" w:rsidR="00C061EE" w:rsidRPr="00536E9E" w:rsidRDefault="00C061EE"/>
        </w:tc>
      </w:tr>
      <w:tr w:rsidR="00C061EE" w:rsidRPr="00536E9E" w14:paraId="31E690F3" w14:textId="77777777">
        <w:trPr>
          <w:trHeight w:hRule="exact" w:val="346"/>
        </w:trPr>
        <w:tc>
          <w:tcPr>
            <w:tcW w:w="72" w:type="dxa"/>
          </w:tcPr>
          <w:p w14:paraId="067C2136" w14:textId="77777777" w:rsidR="00C061EE" w:rsidRPr="00536E9E" w:rsidRDefault="00C061EE"/>
        </w:tc>
        <w:tc>
          <w:tcPr>
            <w:tcW w:w="2246" w:type="dxa"/>
          </w:tcPr>
          <w:p w14:paraId="6312C133" w14:textId="77777777" w:rsidR="00C061EE" w:rsidRPr="00536E9E" w:rsidRDefault="00C061EE"/>
        </w:tc>
        <w:tc>
          <w:tcPr>
            <w:tcW w:w="648" w:type="dxa"/>
          </w:tcPr>
          <w:p w14:paraId="618A9E49" w14:textId="77777777" w:rsidR="00C061EE" w:rsidRPr="00536E9E" w:rsidRDefault="00C061EE"/>
        </w:tc>
        <w:tc>
          <w:tcPr>
            <w:tcW w:w="72" w:type="dxa"/>
          </w:tcPr>
          <w:p w14:paraId="1DE751C7" w14:textId="77777777" w:rsidR="00C061EE" w:rsidRPr="00536E9E" w:rsidRDefault="00C061EE"/>
        </w:tc>
        <w:tc>
          <w:tcPr>
            <w:tcW w:w="2246" w:type="dxa"/>
          </w:tcPr>
          <w:p w14:paraId="4E39116A" w14:textId="77777777" w:rsidR="00C061EE" w:rsidRPr="00536E9E" w:rsidRDefault="00C061EE"/>
        </w:tc>
        <w:tc>
          <w:tcPr>
            <w:tcW w:w="648" w:type="dxa"/>
          </w:tcPr>
          <w:p w14:paraId="7E5DEC57" w14:textId="77777777" w:rsidR="00C061EE" w:rsidRPr="00536E9E" w:rsidRDefault="00C061EE"/>
        </w:tc>
        <w:tc>
          <w:tcPr>
            <w:tcW w:w="72" w:type="dxa"/>
          </w:tcPr>
          <w:p w14:paraId="7440C7D4" w14:textId="77777777" w:rsidR="00C061EE" w:rsidRPr="00536E9E" w:rsidRDefault="00C061EE"/>
        </w:tc>
        <w:tc>
          <w:tcPr>
            <w:tcW w:w="2246" w:type="dxa"/>
          </w:tcPr>
          <w:p w14:paraId="743F0487" w14:textId="77777777" w:rsidR="00C061EE" w:rsidRPr="00536E9E" w:rsidRDefault="00C061EE"/>
        </w:tc>
        <w:tc>
          <w:tcPr>
            <w:tcW w:w="648" w:type="dxa"/>
          </w:tcPr>
          <w:p w14:paraId="309D9A44" w14:textId="77777777" w:rsidR="00C061EE" w:rsidRPr="00536E9E" w:rsidRDefault="00C061EE"/>
        </w:tc>
        <w:tc>
          <w:tcPr>
            <w:tcW w:w="72" w:type="dxa"/>
          </w:tcPr>
          <w:p w14:paraId="2933F9D9" w14:textId="77777777" w:rsidR="00C061EE" w:rsidRPr="00536E9E" w:rsidRDefault="00C061EE"/>
        </w:tc>
        <w:tc>
          <w:tcPr>
            <w:tcW w:w="2246" w:type="dxa"/>
          </w:tcPr>
          <w:p w14:paraId="4A04B6D3" w14:textId="77777777" w:rsidR="00C061EE" w:rsidRPr="00536E9E" w:rsidRDefault="00C061EE"/>
        </w:tc>
      </w:tr>
      <w:tr w:rsidR="00C061EE" w:rsidRPr="00536E9E" w14:paraId="1AD26A18" w14:textId="77777777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75537B03" w14:textId="77777777" w:rsidR="00C061EE" w:rsidRPr="00536E9E" w:rsidRDefault="00C061EE"/>
        </w:tc>
        <w:tc>
          <w:tcPr>
            <w:tcW w:w="2246" w:type="dxa"/>
          </w:tcPr>
          <w:p w14:paraId="1EA31FE6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ZÁŘÍ</w:t>
            </w:r>
          </w:p>
        </w:tc>
        <w:tc>
          <w:tcPr>
            <w:tcW w:w="648" w:type="dxa"/>
          </w:tcPr>
          <w:p w14:paraId="730B6D21" w14:textId="77777777" w:rsidR="00C061EE" w:rsidRPr="00536E9E" w:rsidRDefault="00C061EE"/>
        </w:tc>
        <w:tc>
          <w:tcPr>
            <w:tcW w:w="72" w:type="dxa"/>
            <w:shd w:val="clear" w:color="auto" w:fill="603B17" w:themeFill="text2"/>
          </w:tcPr>
          <w:p w14:paraId="18667C22" w14:textId="77777777" w:rsidR="00C061EE" w:rsidRPr="00536E9E" w:rsidRDefault="00C061EE"/>
        </w:tc>
        <w:tc>
          <w:tcPr>
            <w:tcW w:w="2246" w:type="dxa"/>
          </w:tcPr>
          <w:p w14:paraId="2EB4E29E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ŘÍJEN</w:t>
            </w:r>
          </w:p>
        </w:tc>
        <w:tc>
          <w:tcPr>
            <w:tcW w:w="648" w:type="dxa"/>
          </w:tcPr>
          <w:p w14:paraId="6C669F10" w14:textId="77777777" w:rsidR="00C061EE" w:rsidRPr="00536E9E" w:rsidRDefault="00C061EE"/>
        </w:tc>
        <w:tc>
          <w:tcPr>
            <w:tcW w:w="72" w:type="dxa"/>
            <w:shd w:val="clear" w:color="auto" w:fill="603B17" w:themeFill="text2"/>
          </w:tcPr>
          <w:p w14:paraId="37F11695" w14:textId="77777777" w:rsidR="00C061EE" w:rsidRPr="00536E9E" w:rsidRDefault="00C061EE"/>
        </w:tc>
        <w:tc>
          <w:tcPr>
            <w:tcW w:w="2246" w:type="dxa"/>
          </w:tcPr>
          <w:p w14:paraId="36FC3004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LISTOPAD</w:t>
            </w:r>
          </w:p>
        </w:tc>
        <w:tc>
          <w:tcPr>
            <w:tcW w:w="648" w:type="dxa"/>
          </w:tcPr>
          <w:p w14:paraId="03CAD3C9" w14:textId="77777777" w:rsidR="00C061EE" w:rsidRPr="00536E9E" w:rsidRDefault="00C061EE"/>
        </w:tc>
        <w:tc>
          <w:tcPr>
            <w:tcW w:w="72" w:type="dxa"/>
            <w:shd w:val="clear" w:color="auto" w:fill="603B17" w:themeFill="text2"/>
          </w:tcPr>
          <w:p w14:paraId="172B80B1" w14:textId="77777777" w:rsidR="00C061EE" w:rsidRPr="00536E9E" w:rsidRDefault="00C061EE"/>
        </w:tc>
        <w:tc>
          <w:tcPr>
            <w:tcW w:w="2246" w:type="dxa"/>
          </w:tcPr>
          <w:p w14:paraId="7AF4C264" w14:textId="77777777" w:rsidR="00C061EE" w:rsidRPr="00536E9E" w:rsidRDefault="00B3538D">
            <w:pPr>
              <w:pStyle w:val="Msce"/>
            </w:pPr>
            <w:r w:rsidRPr="00536E9E">
              <w:rPr>
                <w:lang w:bidi="cs-CZ"/>
              </w:rPr>
              <w:t>PROSINEC</w:t>
            </w:r>
          </w:p>
        </w:tc>
      </w:tr>
      <w:tr w:rsidR="00C061EE" w:rsidRPr="00536E9E" w14:paraId="0B5E9DD8" w14:textId="77777777">
        <w:tc>
          <w:tcPr>
            <w:tcW w:w="72" w:type="dxa"/>
          </w:tcPr>
          <w:p w14:paraId="153CE6A0" w14:textId="77777777" w:rsidR="00C061EE" w:rsidRPr="00536E9E" w:rsidRDefault="00C061EE" w:rsidP="00EB62F9">
            <w:pPr>
              <w:jc w:val="center"/>
            </w:pPr>
          </w:p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Září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5AF143F6" w14:textId="77777777">
              <w:tc>
                <w:tcPr>
                  <w:tcW w:w="318" w:type="dxa"/>
                </w:tcPr>
                <w:p w14:paraId="5C683BAD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25C6347D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3FD874AE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E0105CF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3848C4CB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5AB27D7B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0C84BA71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2324E2AA" w14:textId="77777777" w:rsidTr="000D4D14">
              <w:tc>
                <w:tcPr>
                  <w:tcW w:w="318" w:type="dxa"/>
                  <w:vAlign w:val="center"/>
                </w:tcPr>
                <w:p w14:paraId="74C91612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6160AB58" w14:textId="56AA4428" w:rsidR="00EB62F9" w:rsidRPr="00536E9E" w:rsidRDefault="00E55BF4" w:rsidP="00EB62F9">
                  <w:pPr>
                    <w:pStyle w:val="Kalendndata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549A4415" w14:textId="5D058D0B" w:rsidR="00EB62F9" w:rsidRPr="00536E9E" w:rsidRDefault="00E55BF4" w:rsidP="00EB62F9">
                  <w:pPr>
                    <w:pStyle w:val="Kalendndata"/>
                  </w:pPr>
                  <w: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D32AFCC" w14:textId="3900C905" w:rsidR="00EB62F9" w:rsidRPr="00536E9E" w:rsidRDefault="00E55BF4" w:rsidP="00EB62F9">
                  <w:pPr>
                    <w:pStyle w:val="Kalendndata"/>
                  </w:pPr>
                  <w: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5C8EFA9A" w14:textId="6E2C9F7A" w:rsidR="00EB62F9" w:rsidRPr="00536E9E" w:rsidRDefault="00E55BF4" w:rsidP="00EB62F9">
                  <w:pPr>
                    <w:pStyle w:val="Kalendndata"/>
                  </w:pPr>
                  <w: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7430C972" w14:textId="40EF0348" w:rsidR="00EB62F9" w:rsidRPr="00536E9E" w:rsidRDefault="00E55BF4" w:rsidP="00EB62F9">
                  <w:pPr>
                    <w:pStyle w:val="Kalendndata"/>
                  </w:pPr>
                  <w:r>
                    <w:t>5</w:t>
                  </w:r>
                </w:p>
              </w:tc>
              <w:tc>
                <w:tcPr>
                  <w:tcW w:w="318" w:type="dxa"/>
                  <w:vAlign w:val="center"/>
                </w:tcPr>
                <w:p w14:paraId="0EAD2303" w14:textId="2C5DB3A7" w:rsidR="00EB62F9" w:rsidRPr="00536E9E" w:rsidRDefault="00E55BF4" w:rsidP="00EB62F9">
                  <w:pPr>
                    <w:pStyle w:val="Kalendndata"/>
                  </w:pPr>
                  <w:r>
                    <w:t>6</w:t>
                  </w:r>
                </w:p>
              </w:tc>
            </w:tr>
            <w:tr w:rsidR="00EB62F9" w:rsidRPr="00536E9E" w14:paraId="0ECF52A7" w14:textId="77777777" w:rsidTr="000D4D14">
              <w:tc>
                <w:tcPr>
                  <w:tcW w:w="318" w:type="dxa"/>
                  <w:vAlign w:val="center"/>
                </w:tcPr>
                <w:p w14:paraId="59184C8D" w14:textId="1026D2DC" w:rsidR="00EB62F9" w:rsidRPr="00536E9E" w:rsidRDefault="00E55BF4" w:rsidP="00EB62F9">
                  <w:pPr>
                    <w:pStyle w:val="Kalendndata"/>
                  </w:pPr>
                  <w: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143DB14A" w14:textId="3C740E33" w:rsidR="00EB62F9" w:rsidRPr="00536E9E" w:rsidRDefault="00E55BF4" w:rsidP="00EB62F9">
                  <w:pPr>
                    <w:pStyle w:val="Kalendndata"/>
                  </w:pPr>
                  <w: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1DC72539" w14:textId="4B5190EB" w:rsidR="00EB62F9" w:rsidRPr="00536E9E" w:rsidRDefault="00E55BF4" w:rsidP="00EB62F9">
                  <w:pPr>
                    <w:pStyle w:val="Kalendndata"/>
                  </w:pPr>
                  <w: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7BEBBE2A" w14:textId="6AE669B5" w:rsidR="00EB62F9" w:rsidRPr="00536E9E" w:rsidRDefault="00E55BF4" w:rsidP="00EB62F9">
                  <w:pPr>
                    <w:pStyle w:val="Kalendndata"/>
                  </w:pPr>
                  <w: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1DEB55E2" w14:textId="4A798E9E" w:rsidR="00EB62F9" w:rsidRPr="00536E9E" w:rsidRDefault="00E55BF4" w:rsidP="00EB62F9">
                  <w:pPr>
                    <w:pStyle w:val="Kalendndata"/>
                  </w:pPr>
                  <w: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684A860E" w14:textId="0AFF321B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12</w:t>
                  </w:r>
                </w:p>
              </w:tc>
              <w:tc>
                <w:tcPr>
                  <w:tcW w:w="318" w:type="dxa"/>
                  <w:vAlign w:val="center"/>
                </w:tcPr>
                <w:p w14:paraId="0E05C7D1" w14:textId="26C718CE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13</w:t>
                  </w:r>
                </w:p>
              </w:tc>
            </w:tr>
            <w:tr w:rsidR="00EB62F9" w:rsidRPr="00536E9E" w14:paraId="7F36D9DF" w14:textId="77777777" w:rsidTr="000D4D14">
              <w:tc>
                <w:tcPr>
                  <w:tcW w:w="318" w:type="dxa"/>
                  <w:vAlign w:val="center"/>
                </w:tcPr>
                <w:p w14:paraId="42A28D36" w14:textId="44C6C794" w:rsidR="00EB62F9" w:rsidRPr="00536E9E" w:rsidRDefault="00E55BF4" w:rsidP="00EB62F9">
                  <w:pPr>
                    <w:pStyle w:val="Kalendndata"/>
                  </w:pPr>
                  <w: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71102176" w14:textId="65B0C149" w:rsidR="00EB62F9" w:rsidRPr="00536E9E" w:rsidRDefault="00E55BF4" w:rsidP="00EB62F9">
                  <w:pPr>
                    <w:pStyle w:val="Kalendndata"/>
                  </w:pPr>
                  <w: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12E0ABB3" w14:textId="549A1112" w:rsidR="00EB62F9" w:rsidRPr="00536E9E" w:rsidRDefault="00E55BF4" w:rsidP="00EB62F9">
                  <w:pPr>
                    <w:pStyle w:val="Kalendndata"/>
                  </w:pPr>
                  <w: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5027A102" w14:textId="18BD1389" w:rsidR="00EB62F9" w:rsidRPr="00536E9E" w:rsidRDefault="00E55BF4" w:rsidP="00EB62F9">
                  <w:pPr>
                    <w:pStyle w:val="Kalendndata"/>
                  </w:pPr>
                  <w: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1B589F4C" w14:textId="3B727E6D" w:rsidR="00EB62F9" w:rsidRPr="00536E9E" w:rsidRDefault="00E55BF4" w:rsidP="00EB62F9">
                  <w:pPr>
                    <w:pStyle w:val="Kalendndata"/>
                  </w:pPr>
                  <w: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31E3EAB8" w14:textId="7E8E6783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19</w:t>
                  </w:r>
                </w:p>
              </w:tc>
              <w:tc>
                <w:tcPr>
                  <w:tcW w:w="318" w:type="dxa"/>
                  <w:vAlign w:val="center"/>
                </w:tcPr>
                <w:p w14:paraId="0FB072F5" w14:textId="4CE41FB8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20</w:t>
                  </w:r>
                </w:p>
              </w:tc>
            </w:tr>
            <w:tr w:rsidR="00EB62F9" w:rsidRPr="00536E9E" w14:paraId="15DA32D9" w14:textId="77777777" w:rsidTr="000D4D14">
              <w:tc>
                <w:tcPr>
                  <w:tcW w:w="318" w:type="dxa"/>
                  <w:vAlign w:val="center"/>
                </w:tcPr>
                <w:p w14:paraId="76513B0A" w14:textId="274413CE" w:rsidR="00EB62F9" w:rsidRPr="00536E9E" w:rsidRDefault="00E55BF4" w:rsidP="00EB62F9">
                  <w:pPr>
                    <w:pStyle w:val="Kalendndata"/>
                  </w:pPr>
                  <w: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2552F8BA" w14:textId="379F4661" w:rsidR="00EB62F9" w:rsidRPr="00536E9E" w:rsidRDefault="00E55BF4" w:rsidP="00EB62F9">
                  <w:pPr>
                    <w:pStyle w:val="Kalendndata"/>
                  </w:pPr>
                  <w: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7B1CC86A" w14:textId="7F2C180F" w:rsidR="00EB62F9" w:rsidRPr="00536E9E" w:rsidRDefault="00E55BF4" w:rsidP="00EB62F9">
                  <w:pPr>
                    <w:pStyle w:val="Kalendndata"/>
                  </w:pPr>
                  <w: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1A418A57" w14:textId="0094A81C" w:rsidR="00EB62F9" w:rsidRPr="00536E9E" w:rsidRDefault="00E55BF4" w:rsidP="00EB62F9">
                  <w:pPr>
                    <w:pStyle w:val="Kalendndata"/>
                  </w:pPr>
                  <w: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5F64DA95" w14:textId="0114D351" w:rsidR="00EB62F9" w:rsidRPr="00536E9E" w:rsidRDefault="00E55BF4" w:rsidP="00EB62F9">
                  <w:pPr>
                    <w:pStyle w:val="Kalendndata"/>
                  </w:pPr>
                  <w: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3B228210" w14:textId="46F7B12A" w:rsidR="00EB62F9" w:rsidRPr="00536E9E" w:rsidRDefault="00E55BF4" w:rsidP="00EB62F9">
                  <w:pPr>
                    <w:pStyle w:val="Kalendndata"/>
                  </w:pPr>
                  <w:r>
                    <w:t>26</w:t>
                  </w:r>
                </w:p>
              </w:tc>
              <w:tc>
                <w:tcPr>
                  <w:tcW w:w="318" w:type="dxa"/>
                  <w:vAlign w:val="center"/>
                </w:tcPr>
                <w:p w14:paraId="35E463EC" w14:textId="6572EC02" w:rsidR="00EB62F9" w:rsidRPr="00536E9E" w:rsidRDefault="00E55BF4" w:rsidP="00EB62F9">
                  <w:pPr>
                    <w:pStyle w:val="Kalendndata"/>
                  </w:pPr>
                  <w:r>
                    <w:t>27</w:t>
                  </w:r>
                </w:p>
              </w:tc>
            </w:tr>
            <w:tr w:rsidR="00EB62F9" w:rsidRPr="00536E9E" w14:paraId="3F24C72A" w14:textId="77777777" w:rsidTr="00AB713F">
              <w:tc>
                <w:tcPr>
                  <w:tcW w:w="318" w:type="dxa"/>
                  <w:vAlign w:val="center"/>
                </w:tcPr>
                <w:p w14:paraId="6EDD67B3" w14:textId="166DDF93" w:rsidR="00EB62F9" w:rsidRPr="00536E9E" w:rsidRDefault="00E55BF4" w:rsidP="00EB62F9">
                  <w:pPr>
                    <w:pStyle w:val="Kalendndata"/>
                  </w:pPr>
                  <w: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3EE0390F" w14:textId="15F18E0B" w:rsidR="00EB62F9" w:rsidRPr="00536E9E" w:rsidRDefault="00E55BF4" w:rsidP="00EB62F9">
                  <w:pPr>
                    <w:pStyle w:val="Kalendndata"/>
                  </w:pPr>
                  <w: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3AF9D82E" w14:textId="58C3CCEB" w:rsidR="00EB62F9" w:rsidRPr="00536E9E" w:rsidRDefault="00E55BF4" w:rsidP="00EB62F9">
                  <w:pPr>
                    <w:pStyle w:val="Kalendndata"/>
                  </w:pPr>
                  <w: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1DE72D7C" w14:textId="2D315A03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48C8C08B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588F6DCF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11748BD3" w14:textId="77777777" w:rsidR="00EB62F9" w:rsidRPr="00536E9E" w:rsidRDefault="00EB62F9" w:rsidP="00EB62F9">
                  <w:pPr>
                    <w:pStyle w:val="Kalendndata"/>
                  </w:pPr>
                </w:p>
              </w:tc>
            </w:tr>
            <w:tr w:rsidR="00C061EE" w:rsidRPr="00536E9E" w14:paraId="433E2543" w14:textId="77777777">
              <w:tc>
                <w:tcPr>
                  <w:tcW w:w="318" w:type="dxa"/>
                </w:tcPr>
                <w:p w14:paraId="00F961DD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7A2C1953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08D46E48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5897792D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461095F4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05558CFB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3E0E3CC5" w14:textId="77777777" w:rsidR="00C061EE" w:rsidRPr="00536E9E" w:rsidRDefault="00C061EE" w:rsidP="00EB62F9">
                  <w:pPr>
                    <w:pStyle w:val="Kalendndata"/>
                  </w:pPr>
                </w:p>
              </w:tc>
            </w:tr>
          </w:tbl>
          <w:p w14:paraId="4228510F" w14:textId="77777777" w:rsidR="00C061EE" w:rsidRPr="00536E9E" w:rsidRDefault="00C061EE" w:rsidP="00EB62F9">
            <w:pPr>
              <w:jc w:val="center"/>
            </w:pPr>
          </w:p>
        </w:tc>
        <w:tc>
          <w:tcPr>
            <w:tcW w:w="648" w:type="dxa"/>
          </w:tcPr>
          <w:p w14:paraId="1FBA7E7F" w14:textId="77777777" w:rsidR="00C061EE" w:rsidRPr="00536E9E" w:rsidRDefault="00C061EE" w:rsidP="00EB62F9">
            <w:pPr>
              <w:jc w:val="center"/>
            </w:pPr>
          </w:p>
        </w:tc>
        <w:tc>
          <w:tcPr>
            <w:tcW w:w="72" w:type="dxa"/>
          </w:tcPr>
          <w:p w14:paraId="5093A401" w14:textId="77777777" w:rsidR="00C061EE" w:rsidRPr="00536E9E" w:rsidRDefault="00C061EE" w:rsidP="00EB62F9">
            <w:pPr>
              <w:jc w:val="center"/>
            </w:pPr>
          </w:p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Říjen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57F19CBC" w14:textId="77777777">
              <w:tc>
                <w:tcPr>
                  <w:tcW w:w="318" w:type="dxa"/>
                </w:tcPr>
                <w:p w14:paraId="4B079A59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7DB915F4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408C38BD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5E697151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0E2D1548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7296315C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06F09E32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6A04CFB9" w14:textId="77777777" w:rsidTr="007725D4">
              <w:tc>
                <w:tcPr>
                  <w:tcW w:w="318" w:type="dxa"/>
                  <w:vAlign w:val="center"/>
                </w:tcPr>
                <w:p w14:paraId="6B16B774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6188D134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58CE9FAA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09D02C8E" w14:textId="27546686" w:rsidR="00EB62F9" w:rsidRPr="00536E9E" w:rsidRDefault="00E55BF4" w:rsidP="00EB62F9">
                  <w:pPr>
                    <w:pStyle w:val="Kalendndata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1249F75D" w14:textId="6BEDDEC5" w:rsidR="00EB62F9" w:rsidRPr="00536E9E" w:rsidRDefault="00E55BF4" w:rsidP="00EB62F9">
                  <w:pPr>
                    <w:pStyle w:val="Kalendndata"/>
                  </w:pPr>
                  <w: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AA371F8" w14:textId="1F881F55" w:rsidR="00EB62F9" w:rsidRPr="00536E9E" w:rsidRDefault="00E55BF4" w:rsidP="00EB62F9">
                  <w:pPr>
                    <w:pStyle w:val="Kalendndata"/>
                  </w:pPr>
                  <w: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2B580000" w14:textId="4426CBC8" w:rsidR="00EB62F9" w:rsidRPr="00536E9E" w:rsidRDefault="00E55BF4" w:rsidP="00EB62F9">
                  <w:pPr>
                    <w:pStyle w:val="Kalendndata"/>
                  </w:pPr>
                  <w:r>
                    <w:t>4</w:t>
                  </w:r>
                </w:p>
              </w:tc>
            </w:tr>
            <w:tr w:rsidR="00EB62F9" w:rsidRPr="00536E9E" w14:paraId="0CED67D4" w14:textId="77777777" w:rsidTr="007725D4">
              <w:tc>
                <w:tcPr>
                  <w:tcW w:w="318" w:type="dxa"/>
                  <w:vAlign w:val="center"/>
                </w:tcPr>
                <w:p w14:paraId="55A1D03C" w14:textId="265DD8E8" w:rsidR="00EB62F9" w:rsidRPr="00536E9E" w:rsidRDefault="00E55BF4" w:rsidP="00EB62F9">
                  <w:pPr>
                    <w:pStyle w:val="Kalendndata"/>
                  </w:pPr>
                  <w: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3BBE7A72" w14:textId="79571478" w:rsidR="00EB62F9" w:rsidRPr="00536E9E" w:rsidRDefault="00E55BF4" w:rsidP="00EB62F9">
                  <w:pPr>
                    <w:pStyle w:val="Kalendndata"/>
                  </w:pPr>
                  <w: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156C296E" w14:textId="1CB937C8" w:rsidR="00EB62F9" w:rsidRPr="00536E9E" w:rsidRDefault="00E55BF4" w:rsidP="00EB62F9">
                  <w:pPr>
                    <w:pStyle w:val="Kalendndata"/>
                  </w:pPr>
                  <w: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717E1568" w14:textId="089DB49F" w:rsidR="00EB62F9" w:rsidRPr="00536E9E" w:rsidRDefault="00E55BF4" w:rsidP="00EB62F9">
                  <w:pPr>
                    <w:pStyle w:val="Kalendndata"/>
                  </w:pPr>
                  <w: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0D083CAE" w14:textId="2526FDBF" w:rsidR="00EB62F9" w:rsidRPr="00536E9E" w:rsidRDefault="00E55BF4" w:rsidP="00EB62F9">
                  <w:pPr>
                    <w:pStyle w:val="Kalendndata"/>
                  </w:pPr>
                  <w: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100CA978" w14:textId="568273C3" w:rsidR="00EB62F9" w:rsidRPr="00536E9E" w:rsidRDefault="00E55BF4" w:rsidP="00EB62F9">
                  <w:pPr>
                    <w:pStyle w:val="Kalendndata"/>
                  </w:pPr>
                  <w:r>
                    <w:t>10</w:t>
                  </w:r>
                </w:p>
              </w:tc>
              <w:tc>
                <w:tcPr>
                  <w:tcW w:w="318" w:type="dxa"/>
                  <w:vAlign w:val="center"/>
                </w:tcPr>
                <w:p w14:paraId="50CE144B" w14:textId="703166AD" w:rsidR="00EB62F9" w:rsidRPr="00536E9E" w:rsidRDefault="00E55BF4" w:rsidP="00EB62F9">
                  <w:pPr>
                    <w:pStyle w:val="Kalendndata"/>
                  </w:pPr>
                  <w:r>
                    <w:t>11</w:t>
                  </w:r>
                </w:p>
              </w:tc>
            </w:tr>
            <w:tr w:rsidR="00EB62F9" w:rsidRPr="00536E9E" w14:paraId="568236E4" w14:textId="77777777" w:rsidTr="007725D4">
              <w:tc>
                <w:tcPr>
                  <w:tcW w:w="318" w:type="dxa"/>
                  <w:vAlign w:val="center"/>
                </w:tcPr>
                <w:p w14:paraId="0AB4D6AF" w14:textId="410FB2A4" w:rsidR="00EB62F9" w:rsidRPr="00536E9E" w:rsidRDefault="00E55BF4" w:rsidP="00EB62F9">
                  <w:pPr>
                    <w:pStyle w:val="Kalendndata"/>
                  </w:pPr>
                  <w: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569CA08F" w14:textId="7F77F75A" w:rsidR="00EB62F9" w:rsidRPr="00536E9E" w:rsidRDefault="00E55BF4" w:rsidP="00EB62F9">
                  <w:pPr>
                    <w:pStyle w:val="Kalendndata"/>
                  </w:pPr>
                  <w: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51C87580" w14:textId="4ED6E5ED" w:rsidR="00EB62F9" w:rsidRPr="00536E9E" w:rsidRDefault="00E55BF4" w:rsidP="00EB62F9">
                  <w:pPr>
                    <w:pStyle w:val="Kalendndata"/>
                  </w:pPr>
                  <w: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12508A64" w14:textId="12EDF844" w:rsidR="00EB62F9" w:rsidRPr="00536E9E" w:rsidRDefault="00E55BF4" w:rsidP="00EB62F9">
                  <w:pPr>
                    <w:pStyle w:val="Kalendndata"/>
                  </w:pPr>
                  <w: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36D9DE78" w14:textId="701A80A0" w:rsidR="00EB62F9" w:rsidRPr="00536E9E" w:rsidRDefault="00E55BF4" w:rsidP="00EB62F9">
                  <w:pPr>
                    <w:pStyle w:val="Kalendndata"/>
                  </w:pPr>
                  <w: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5F3867A6" w14:textId="09AADD93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17</w:t>
                  </w:r>
                </w:p>
              </w:tc>
              <w:tc>
                <w:tcPr>
                  <w:tcW w:w="318" w:type="dxa"/>
                  <w:vAlign w:val="center"/>
                </w:tcPr>
                <w:p w14:paraId="11ED4524" w14:textId="67C89B6E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18</w:t>
                  </w:r>
                </w:p>
              </w:tc>
            </w:tr>
            <w:tr w:rsidR="00EB62F9" w:rsidRPr="00536E9E" w14:paraId="3DEC7EBE" w14:textId="77777777" w:rsidTr="007725D4">
              <w:tc>
                <w:tcPr>
                  <w:tcW w:w="318" w:type="dxa"/>
                  <w:vAlign w:val="center"/>
                </w:tcPr>
                <w:p w14:paraId="5C80A73D" w14:textId="3DEF3DF4" w:rsidR="00EB62F9" w:rsidRPr="00536E9E" w:rsidRDefault="00E55BF4" w:rsidP="00EB62F9">
                  <w:pPr>
                    <w:pStyle w:val="Kalendndata"/>
                  </w:pPr>
                  <w: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4E9CA3E7" w14:textId="1563EAB9" w:rsidR="00EB62F9" w:rsidRPr="00536E9E" w:rsidRDefault="00E55BF4" w:rsidP="00EB62F9">
                  <w:pPr>
                    <w:pStyle w:val="Kalendndata"/>
                  </w:pPr>
                  <w: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6A48BF77" w14:textId="1CD10FBC" w:rsidR="00EB62F9" w:rsidRPr="00536E9E" w:rsidRDefault="00E55BF4" w:rsidP="00EB62F9">
                  <w:pPr>
                    <w:pStyle w:val="Kalendndata"/>
                  </w:pPr>
                  <w:r w:rsidRPr="00E55BF4">
                    <w:rPr>
                      <w:highlight w:val="red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03E61D50" w14:textId="3372064F" w:rsidR="00EB62F9" w:rsidRPr="00536E9E" w:rsidRDefault="00E55BF4" w:rsidP="00EB62F9">
                  <w:pPr>
                    <w:pStyle w:val="Kalendndata"/>
                  </w:pPr>
                  <w: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2DFF3AD0" w14:textId="29AFAB7F" w:rsidR="00EB62F9" w:rsidRPr="00536E9E" w:rsidRDefault="00E55BF4" w:rsidP="00EB62F9">
                  <w:pPr>
                    <w:pStyle w:val="Kalendndata"/>
                  </w:pPr>
                  <w: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3380129B" w14:textId="30B59B60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24</w:t>
                  </w:r>
                </w:p>
              </w:tc>
              <w:tc>
                <w:tcPr>
                  <w:tcW w:w="318" w:type="dxa"/>
                  <w:vAlign w:val="center"/>
                </w:tcPr>
                <w:p w14:paraId="5356A45E" w14:textId="10950245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25</w:t>
                  </w:r>
                </w:p>
              </w:tc>
            </w:tr>
            <w:tr w:rsidR="00EB62F9" w:rsidRPr="00536E9E" w14:paraId="4BB568B0" w14:textId="77777777" w:rsidTr="007725D4">
              <w:tc>
                <w:tcPr>
                  <w:tcW w:w="318" w:type="dxa"/>
                  <w:vAlign w:val="center"/>
                </w:tcPr>
                <w:p w14:paraId="34C71BA3" w14:textId="7417D2E0" w:rsidR="00EB62F9" w:rsidRPr="00536E9E" w:rsidRDefault="00E55BF4" w:rsidP="00EB62F9">
                  <w:pPr>
                    <w:pStyle w:val="Kalendndata"/>
                  </w:pPr>
                  <w: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557C032C" w14:textId="4F854C2F" w:rsidR="00EB62F9" w:rsidRPr="00536E9E" w:rsidRDefault="00E55BF4" w:rsidP="00EB62F9">
                  <w:pPr>
                    <w:pStyle w:val="Kalendndata"/>
                  </w:pPr>
                  <w: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1192895A" w14:textId="73623307" w:rsidR="00EB62F9" w:rsidRPr="00536E9E" w:rsidRDefault="00E55BF4" w:rsidP="00EB62F9">
                  <w:pPr>
                    <w:pStyle w:val="Kalendndata"/>
                  </w:pPr>
                  <w: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3DABF76B" w14:textId="29BE78DB" w:rsidR="00EB62F9" w:rsidRPr="00536E9E" w:rsidRDefault="00E55BF4" w:rsidP="00EB62F9">
                  <w:pPr>
                    <w:pStyle w:val="Kalendndata"/>
                  </w:pPr>
                  <w: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093FA6C8" w14:textId="2E959919" w:rsidR="00EB62F9" w:rsidRPr="00536E9E" w:rsidRDefault="00E55BF4" w:rsidP="00EB62F9">
                  <w:pPr>
                    <w:pStyle w:val="Kalendndata"/>
                  </w:pPr>
                  <w: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69EDF123" w14:textId="64E7A97C" w:rsidR="00EB62F9" w:rsidRPr="00536E9E" w:rsidRDefault="00E55BF4" w:rsidP="00EB62F9">
                  <w:pPr>
                    <w:pStyle w:val="Kalendndata"/>
                  </w:pPr>
                  <w:r>
                    <w:t>31</w:t>
                  </w:r>
                </w:p>
              </w:tc>
              <w:tc>
                <w:tcPr>
                  <w:tcW w:w="318" w:type="dxa"/>
                  <w:vAlign w:val="center"/>
                </w:tcPr>
                <w:p w14:paraId="6848CB8A" w14:textId="43FA57D8" w:rsidR="00EB62F9" w:rsidRPr="00536E9E" w:rsidRDefault="00EB62F9" w:rsidP="00EB62F9">
                  <w:pPr>
                    <w:pStyle w:val="Kalendndata"/>
                  </w:pPr>
                </w:p>
              </w:tc>
            </w:tr>
            <w:tr w:rsidR="00C061EE" w:rsidRPr="00536E9E" w14:paraId="25CB700C" w14:textId="77777777">
              <w:tc>
                <w:tcPr>
                  <w:tcW w:w="318" w:type="dxa"/>
                </w:tcPr>
                <w:p w14:paraId="097E15F0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451C3E2D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678A21B5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393C0308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4E4D216C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</w:tcPr>
                <w:p w14:paraId="00080C12" w14:textId="77777777" w:rsidR="00C061EE" w:rsidRPr="00536E9E" w:rsidRDefault="00C061EE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4FC3CE3A" w14:textId="77777777" w:rsidR="00C061EE" w:rsidRPr="00536E9E" w:rsidRDefault="00C061EE" w:rsidP="00EB62F9">
                  <w:pPr>
                    <w:pStyle w:val="Kalendndata"/>
                  </w:pPr>
                </w:p>
              </w:tc>
            </w:tr>
          </w:tbl>
          <w:p w14:paraId="08964FD5" w14:textId="77777777" w:rsidR="00C061EE" w:rsidRPr="00536E9E" w:rsidRDefault="00C061EE" w:rsidP="00EB62F9">
            <w:pPr>
              <w:jc w:val="center"/>
            </w:pPr>
          </w:p>
        </w:tc>
        <w:tc>
          <w:tcPr>
            <w:tcW w:w="648" w:type="dxa"/>
          </w:tcPr>
          <w:p w14:paraId="09815F32" w14:textId="77777777" w:rsidR="00C061EE" w:rsidRPr="00536E9E" w:rsidRDefault="00C061EE" w:rsidP="00EB62F9">
            <w:pPr>
              <w:jc w:val="center"/>
            </w:pPr>
          </w:p>
        </w:tc>
        <w:tc>
          <w:tcPr>
            <w:tcW w:w="72" w:type="dxa"/>
          </w:tcPr>
          <w:p w14:paraId="432DB936" w14:textId="77777777" w:rsidR="00C061EE" w:rsidRPr="00536E9E" w:rsidRDefault="00C061EE" w:rsidP="00EB62F9">
            <w:pPr>
              <w:jc w:val="center"/>
            </w:pPr>
          </w:p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Listopad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355A813C" w14:textId="77777777">
              <w:tc>
                <w:tcPr>
                  <w:tcW w:w="318" w:type="dxa"/>
                </w:tcPr>
                <w:p w14:paraId="4C27215C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1437B0F9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378CFF2C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37261619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4B2A9220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3B34B5AF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702ACF2A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2DE7990B" w14:textId="77777777" w:rsidTr="00463805">
              <w:tc>
                <w:tcPr>
                  <w:tcW w:w="318" w:type="dxa"/>
                  <w:vAlign w:val="center"/>
                </w:tcPr>
                <w:p w14:paraId="6C1CA1C0" w14:textId="4C3609D3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2176437B" w14:textId="57E37616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51077B8E" w14:textId="6E47E9DB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271BE76E" w14:textId="1421C324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748A2F90" w14:textId="269DF08B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744FA7E3" w14:textId="3F0B1128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  <w:vAlign w:val="center"/>
                </w:tcPr>
                <w:p w14:paraId="2EE8A3FB" w14:textId="3C1F3231" w:rsidR="00EB62F9" w:rsidRPr="00536E9E" w:rsidRDefault="00E55BF4" w:rsidP="00EB62F9">
                  <w:pPr>
                    <w:pStyle w:val="Kalendndata"/>
                  </w:pPr>
                  <w:r>
                    <w:t>1</w:t>
                  </w:r>
                </w:p>
              </w:tc>
            </w:tr>
            <w:tr w:rsidR="00EB62F9" w:rsidRPr="00536E9E" w14:paraId="5C0EEECE" w14:textId="77777777" w:rsidTr="00463805">
              <w:tc>
                <w:tcPr>
                  <w:tcW w:w="318" w:type="dxa"/>
                  <w:vAlign w:val="center"/>
                </w:tcPr>
                <w:p w14:paraId="28E71211" w14:textId="1ED32831" w:rsidR="00EB62F9" w:rsidRPr="00536E9E" w:rsidRDefault="00E55BF4" w:rsidP="00EB62F9">
                  <w:pPr>
                    <w:pStyle w:val="Kalendndata"/>
                  </w:pPr>
                  <w: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43ACCC33" w14:textId="25B99CDF" w:rsidR="00EB62F9" w:rsidRPr="00536E9E" w:rsidRDefault="00E55BF4" w:rsidP="00EB62F9">
                  <w:pPr>
                    <w:pStyle w:val="Kalendndata"/>
                  </w:pPr>
                  <w: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572298F1" w14:textId="5CC3CBE9" w:rsidR="00EB62F9" w:rsidRPr="00536E9E" w:rsidRDefault="00E55BF4" w:rsidP="00EB62F9">
                  <w:pPr>
                    <w:pStyle w:val="Kalendndata"/>
                  </w:pPr>
                  <w: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65523C47" w14:textId="5E728CA0" w:rsidR="00EB62F9" w:rsidRPr="00536E9E" w:rsidRDefault="00E55BF4" w:rsidP="00EB62F9">
                  <w:pPr>
                    <w:pStyle w:val="Kalendndata"/>
                  </w:pPr>
                  <w: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1EDF4AC2" w14:textId="6B89ADF0" w:rsidR="00EB62F9" w:rsidRPr="00536E9E" w:rsidRDefault="00E55BF4" w:rsidP="00EB62F9">
                  <w:pPr>
                    <w:pStyle w:val="Kalendndata"/>
                  </w:pPr>
                  <w: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7743BB95" w14:textId="1BE2CBE6" w:rsidR="00EB62F9" w:rsidRPr="00CC3236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CC3236">
                    <w:rPr>
                      <w:highlight w:val="red"/>
                    </w:rP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7C802B6D" w14:textId="13D5610A" w:rsidR="00EB62F9" w:rsidRPr="00CC3236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CC3236">
                    <w:rPr>
                      <w:highlight w:val="red"/>
                    </w:rPr>
                    <w:t>8</w:t>
                  </w:r>
                </w:p>
              </w:tc>
            </w:tr>
            <w:tr w:rsidR="00EB62F9" w:rsidRPr="00536E9E" w14:paraId="7C92F856" w14:textId="77777777" w:rsidTr="00463805">
              <w:tc>
                <w:tcPr>
                  <w:tcW w:w="318" w:type="dxa"/>
                  <w:vAlign w:val="center"/>
                </w:tcPr>
                <w:p w14:paraId="43EC3891" w14:textId="704EEC7B" w:rsidR="00EB62F9" w:rsidRPr="00536E9E" w:rsidRDefault="00E55BF4" w:rsidP="00EB62F9">
                  <w:pPr>
                    <w:pStyle w:val="Kalendndata"/>
                  </w:pPr>
                  <w: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5842E373" w14:textId="44E20DD2" w:rsidR="00EB62F9" w:rsidRPr="00536E9E" w:rsidRDefault="00E55BF4" w:rsidP="00EB62F9">
                  <w:pPr>
                    <w:pStyle w:val="Kalendndata"/>
                  </w:pPr>
                  <w: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191C8547" w14:textId="3A728267" w:rsidR="00EB62F9" w:rsidRPr="00536E9E" w:rsidRDefault="00E55BF4" w:rsidP="00EB62F9">
                  <w:pPr>
                    <w:pStyle w:val="Kalendndata"/>
                  </w:pPr>
                  <w: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7631A7BE" w14:textId="11C7DBA7" w:rsidR="00EB62F9" w:rsidRPr="00536E9E" w:rsidRDefault="00E55BF4" w:rsidP="00EB62F9">
                  <w:pPr>
                    <w:pStyle w:val="Kalendndata"/>
                  </w:pPr>
                  <w: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69FD11A4" w14:textId="7B92045D" w:rsidR="00EB62F9" w:rsidRPr="00536E9E" w:rsidRDefault="00E55BF4" w:rsidP="00EB62F9">
                  <w:pPr>
                    <w:pStyle w:val="Kalendndata"/>
                  </w:pPr>
                  <w: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2C9AB6E4" w14:textId="43ACA009" w:rsidR="00EB62F9" w:rsidRPr="00CC3236" w:rsidRDefault="00E55BF4" w:rsidP="00EB62F9">
                  <w:pPr>
                    <w:pStyle w:val="Kalendndata"/>
                  </w:pPr>
                  <w:r w:rsidRPr="00CC3236">
                    <w:t>14</w:t>
                  </w:r>
                </w:p>
              </w:tc>
              <w:tc>
                <w:tcPr>
                  <w:tcW w:w="318" w:type="dxa"/>
                  <w:vAlign w:val="center"/>
                </w:tcPr>
                <w:p w14:paraId="46671B66" w14:textId="042B5CC5" w:rsidR="00EB62F9" w:rsidRPr="00CC3236" w:rsidRDefault="00E55BF4" w:rsidP="00EB62F9">
                  <w:pPr>
                    <w:pStyle w:val="Kalendndata"/>
                  </w:pPr>
                  <w:r w:rsidRPr="00CC3236">
                    <w:t>15</w:t>
                  </w:r>
                </w:p>
              </w:tc>
            </w:tr>
            <w:tr w:rsidR="00EB62F9" w:rsidRPr="00536E9E" w14:paraId="45632FEE" w14:textId="77777777" w:rsidTr="00463805">
              <w:tc>
                <w:tcPr>
                  <w:tcW w:w="318" w:type="dxa"/>
                  <w:vAlign w:val="center"/>
                </w:tcPr>
                <w:p w14:paraId="2D4DE4BE" w14:textId="0B4EFD0F" w:rsidR="00EB62F9" w:rsidRPr="00536E9E" w:rsidRDefault="00E55BF4" w:rsidP="00EB62F9">
                  <w:pPr>
                    <w:pStyle w:val="Kalendndata"/>
                  </w:pPr>
                  <w: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204D1D46" w14:textId="7DBD5EA1" w:rsidR="00EB62F9" w:rsidRPr="00536E9E" w:rsidRDefault="00E55BF4" w:rsidP="00EB62F9">
                  <w:pPr>
                    <w:pStyle w:val="Kalendndata"/>
                  </w:pPr>
                  <w: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4968CE83" w14:textId="2128CC20" w:rsidR="00EB62F9" w:rsidRPr="00536E9E" w:rsidRDefault="00E55BF4" w:rsidP="00EB62F9">
                  <w:pPr>
                    <w:pStyle w:val="Kalendndata"/>
                  </w:pPr>
                  <w: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54C74763" w14:textId="68CF793D" w:rsidR="00EB62F9" w:rsidRPr="00536E9E" w:rsidRDefault="00E55BF4" w:rsidP="00EB62F9">
                  <w:pPr>
                    <w:pStyle w:val="Kalendndata"/>
                  </w:pPr>
                  <w: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7C0A8BF6" w14:textId="78124977" w:rsidR="00EB62F9" w:rsidRPr="00536E9E" w:rsidRDefault="00E55BF4" w:rsidP="00EB62F9">
                  <w:pPr>
                    <w:pStyle w:val="Kalendndata"/>
                  </w:pPr>
                  <w: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3BA844E5" w14:textId="44ED348E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21</w:t>
                  </w:r>
                </w:p>
              </w:tc>
              <w:tc>
                <w:tcPr>
                  <w:tcW w:w="318" w:type="dxa"/>
                  <w:vAlign w:val="center"/>
                </w:tcPr>
                <w:p w14:paraId="4167C7A7" w14:textId="2D228E07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22</w:t>
                  </w:r>
                </w:p>
              </w:tc>
            </w:tr>
            <w:tr w:rsidR="00EB62F9" w:rsidRPr="00536E9E" w14:paraId="405A9EA0" w14:textId="77777777" w:rsidTr="00463805">
              <w:tc>
                <w:tcPr>
                  <w:tcW w:w="318" w:type="dxa"/>
                  <w:vAlign w:val="center"/>
                </w:tcPr>
                <w:p w14:paraId="09328446" w14:textId="7C034277" w:rsidR="00EB62F9" w:rsidRPr="00536E9E" w:rsidRDefault="00E55BF4" w:rsidP="00EB62F9">
                  <w:pPr>
                    <w:pStyle w:val="Kalendndata"/>
                  </w:pPr>
                  <w: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7209177E" w14:textId="1235EAD3" w:rsidR="00EB62F9" w:rsidRPr="00536E9E" w:rsidRDefault="00E55BF4" w:rsidP="00EB62F9">
                  <w:pPr>
                    <w:pStyle w:val="Kalendndata"/>
                  </w:pPr>
                  <w: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61D7211A" w14:textId="3D6013D1" w:rsidR="00EB62F9" w:rsidRPr="00536E9E" w:rsidRDefault="00E55BF4" w:rsidP="00EB62F9">
                  <w:pPr>
                    <w:pStyle w:val="Kalendndata"/>
                  </w:pPr>
                  <w:r w:rsidRPr="00E55BF4">
                    <w:rPr>
                      <w:highlight w:val="red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151DC4AE" w14:textId="548C352F" w:rsidR="00EB62F9" w:rsidRPr="00536E9E" w:rsidRDefault="00E55BF4" w:rsidP="00EB62F9">
                  <w:pPr>
                    <w:pStyle w:val="Kalendndata"/>
                  </w:pPr>
                  <w: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320EFFB5" w14:textId="56F98259" w:rsidR="00EB62F9" w:rsidRPr="00536E9E" w:rsidRDefault="00E55BF4" w:rsidP="00EB62F9">
                  <w:pPr>
                    <w:pStyle w:val="Kalendndata"/>
                  </w:pPr>
                  <w: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04749AF3" w14:textId="5701C457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28</w:t>
                  </w:r>
                </w:p>
              </w:tc>
              <w:tc>
                <w:tcPr>
                  <w:tcW w:w="318" w:type="dxa"/>
                  <w:vAlign w:val="center"/>
                </w:tcPr>
                <w:p w14:paraId="086907BD" w14:textId="63749695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29</w:t>
                  </w:r>
                </w:p>
              </w:tc>
            </w:tr>
            <w:tr w:rsidR="00EB62F9" w:rsidRPr="00536E9E" w14:paraId="6D5869F3" w14:textId="77777777" w:rsidTr="005924C3">
              <w:tc>
                <w:tcPr>
                  <w:tcW w:w="318" w:type="dxa"/>
                  <w:vAlign w:val="center"/>
                </w:tcPr>
                <w:p w14:paraId="6F84261B" w14:textId="4716AAEA" w:rsidR="00EB62F9" w:rsidRPr="00536E9E" w:rsidRDefault="00E55BF4" w:rsidP="00EB62F9">
                  <w:pPr>
                    <w:pStyle w:val="Kalendndata"/>
                  </w:pPr>
                  <w: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3BB6CCAD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6ED6CDDB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41A42F90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52C17B75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63AA10AB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0E4E4FCF" w14:textId="77777777" w:rsidR="00EB62F9" w:rsidRPr="00536E9E" w:rsidRDefault="00EB62F9" w:rsidP="00EB62F9">
                  <w:pPr>
                    <w:pStyle w:val="Kalendndata"/>
                  </w:pPr>
                </w:p>
              </w:tc>
            </w:tr>
          </w:tbl>
          <w:p w14:paraId="73E5807E" w14:textId="77777777" w:rsidR="00C061EE" w:rsidRPr="00536E9E" w:rsidRDefault="00C061EE" w:rsidP="00EB62F9">
            <w:pPr>
              <w:jc w:val="center"/>
            </w:pPr>
          </w:p>
        </w:tc>
        <w:tc>
          <w:tcPr>
            <w:tcW w:w="648" w:type="dxa"/>
          </w:tcPr>
          <w:p w14:paraId="467F4D4C" w14:textId="77777777" w:rsidR="00C061EE" w:rsidRPr="00536E9E" w:rsidRDefault="00C061EE" w:rsidP="00EB62F9">
            <w:pPr>
              <w:jc w:val="center"/>
            </w:pPr>
          </w:p>
        </w:tc>
        <w:tc>
          <w:tcPr>
            <w:tcW w:w="72" w:type="dxa"/>
          </w:tcPr>
          <w:p w14:paraId="1CC52943" w14:textId="77777777" w:rsidR="00C061EE" w:rsidRPr="00536E9E" w:rsidRDefault="00C061EE" w:rsidP="00EB62F9">
            <w:pPr>
              <w:jc w:val="center"/>
            </w:pPr>
          </w:p>
        </w:tc>
        <w:tc>
          <w:tcPr>
            <w:tcW w:w="2246" w:type="dxa"/>
          </w:tcPr>
          <w:tbl>
            <w:tblPr>
              <w:tblStyle w:val="Hostitelsktabulka"/>
              <w:tblW w:w="5000" w:type="pct"/>
              <w:tblLayout w:type="fixed"/>
              <w:tblLook w:val="04A0" w:firstRow="1" w:lastRow="0" w:firstColumn="1" w:lastColumn="0" w:noHBand="0" w:noVBand="1"/>
              <w:tblDescription w:val="Prosinec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061EE" w:rsidRPr="00536E9E" w14:paraId="0A6C5E89" w14:textId="77777777">
              <w:tc>
                <w:tcPr>
                  <w:tcW w:w="318" w:type="dxa"/>
                </w:tcPr>
                <w:p w14:paraId="52CCC236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1443676A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ú</w:t>
                  </w:r>
                </w:p>
              </w:tc>
              <w:tc>
                <w:tcPr>
                  <w:tcW w:w="322" w:type="dxa"/>
                </w:tcPr>
                <w:p w14:paraId="78E30028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3789F6A4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č</w:t>
                  </w:r>
                </w:p>
              </w:tc>
              <w:tc>
                <w:tcPr>
                  <w:tcW w:w="322" w:type="dxa"/>
                </w:tcPr>
                <w:p w14:paraId="42C7D203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p</w:t>
                  </w:r>
                </w:p>
              </w:tc>
              <w:tc>
                <w:tcPr>
                  <w:tcW w:w="322" w:type="dxa"/>
                </w:tcPr>
                <w:p w14:paraId="06D08E2B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s</w:t>
                  </w:r>
                </w:p>
              </w:tc>
              <w:tc>
                <w:tcPr>
                  <w:tcW w:w="318" w:type="dxa"/>
                </w:tcPr>
                <w:p w14:paraId="09EAA944" w14:textId="77777777" w:rsidR="00C061EE" w:rsidRPr="00536E9E" w:rsidRDefault="00B3538D" w:rsidP="00EB62F9">
                  <w:pPr>
                    <w:pStyle w:val="Dny"/>
                    <w:rPr>
                      <w:color w:val="603B17" w:themeColor="text2"/>
                    </w:rPr>
                  </w:pPr>
                  <w:r w:rsidRPr="00536E9E">
                    <w:rPr>
                      <w:color w:val="603B17" w:themeColor="text2"/>
                      <w:lang w:bidi="cs-CZ"/>
                    </w:rPr>
                    <w:t>n</w:t>
                  </w:r>
                </w:p>
              </w:tc>
            </w:tr>
            <w:tr w:rsidR="00EB62F9" w:rsidRPr="00536E9E" w14:paraId="0D19F48D" w14:textId="77777777" w:rsidTr="00CE3507">
              <w:tc>
                <w:tcPr>
                  <w:tcW w:w="318" w:type="dxa"/>
                  <w:vAlign w:val="center"/>
                </w:tcPr>
                <w:p w14:paraId="7A737686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3A96DAD5" w14:textId="79D6242E" w:rsidR="00EB62F9" w:rsidRPr="00536E9E" w:rsidRDefault="00E55BF4" w:rsidP="00EB62F9">
                  <w:pPr>
                    <w:pStyle w:val="Kalendndata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4855E370" w14:textId="2736EC1A" w:rsidR="00EB62F9" w:rsidRPr="00536E9E" w:rsidRDefault="00E55BF4" w:rsidP="00EB62F9">
                  <w:pPr>
                    <w:pStyle w:val="Kalendndata"/>
                  </w:pPr>
                  <w: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22031329" w14:textId="010C70CC" w:rsidR="00EB62F9" w:rsidRPr="00536E9E" w:rsidRDefault="00E55BF4" w:rsidP="00EB62F9">
                  <w:pPr>
                    <w:pStyle w:val="Kalendndata"/>
                  </w:pPr>
                  <w: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6B02CCB5" w14:textId="5550034C" w:rsidR="00EB62F9" w:rsidRPr="00536E9E" w:rsidRDefault="00E55BF4" w:rsidP="00EB62F9">
                  <w:pPr>
                    <w:pStyle w:val="Kalendndata"/>
                  </w:pPr>
                  <w: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65741A29" w14:textId="799B557F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5</w:t>
                  </w:r>
                </w:p>
              </w:tc>
              <w:tc>
                <w:tcPr>
                  <w:tcW w:w="318" w:type="dxa"/>
                  <w:vAlign w:val="center"/>
                </w:tcPr>
                <w:p w14:paraId="321C9201" w14:textId="572BDB1A" w:rsidR="00EB62F9" w:rsidRPr="00E55BF4" w:rsidRDefault="00E55BF4" w:rsidP="00EB62F9">
                  <w:pPr>
                    <w:pStyle w:val="Kalendndata"/>
                    <w:rPr>
                      <w:highlight w:val="red"/>
                    </w:rPr>
                  </w:pPr>
                  <w:r w:rsidRPr="00E55BF4">
                    <w:rPr>
                      <w:highlight w:val="red"/>
                    </w:rPr>
                    <w:t>6</w:t>
                  </w:r>
                </w:p>
              </w:tc>
            </w:tr>
            <w:tr w:rsidR="00EB62F9" w:rsidRPr="00536E9E" w14:paraId="01DC7AEE" w14:textId="77777777" w:rsidTr="00CE3507">
              <w:tc>
                <w:tcPr>
                  <w:tcW w:w="318" w:type="dxa"/>
                  <w:vAlign w:val="center"/>
                </w:tcPr>
                <w:p w14:paraId="37C783F0" w14:textId="33530FC7" w:rsidR="00EB62F9" w:rsidRPr="00536E9E" w:rsidRDefault="00E55BF4" w:rsidP="00EB62F9">
                  <w:pPr>
                    <w:pStyle w:val="Kalendndata"/>
                  </w:pPr>
                  <w: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7C1D694C" w14:textId="14911193" w:rsidR="00EB62F9" w:rsidRPr="00536E9E" w:rsidRDefault="00E55BF4" w:rsidP="00EB62F9">
                  <w:pPr>
                    <w:pStyle w:val="Kalendndata"/>
                  </w:pPr>
                  <w: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0F5D8405" w14:textId="1C5BE46F" w:rsidR="00EB62F9" w:rsidRPr="00536E9E" w:rsidRDefault="00E55BF4" w:rsidP="00EB62F9">
                  <w:pPr>
                    <w:pStyle w:val="Kalendndata"/>
                  </w:pPr>
                  <w: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119E6D97" w14:textId="0966B291" w:rsidR="00EB62F9" w:rsidRPr="00536E9E" w:rsidRDefault="00E55BF4" w:rsidP="00EB62F9">
                  <w:pPr>
                    <w:pStyle w:val="Kalendndata"/>
                  </w:pPr>
                  <w: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05DEEF0F" w14:textId="1561716B" w:rsidR="00EB62F9" w:rsidRPr="00536E9E" w:rsidRDefault="00E55BF4" w:rsidP="00EB62F9">
                  <w:pPr>
                    <w:pStyle w:val="Kalendndata"/>
                  </w:pPr>
                  <w: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5485C493" w14:textId="435DF61D" w:rsidR="00EB62F9" w:rsidRPr="00536E9E" w:rsidRDefault="00E55BF4" w:rsidP="00EB62F9">
                  <w:pPr>
                    <w:pStyle w:val="Kalendndata"/>
                  </w:pPr>
                  <w:r>
                    <w:t>12</w:t>
                  </w:r>
                </w:p>
              </w:tc>
              <w:tc>
                <w:tcPr>
                  <w:tcW w:w="318" w:type="dxa"/>
                  <w:vAlign w:val="center"/>
                </w:tcPr>
                <w:p w14:paraId="2AD32919" w14:textId="253D45D4" w:rsidR="00EB62F9" w:rsidRPr="00536E9E" w:rsidRDefault="00E55BF4" w:rsidP="00EB62F9">
                  <w:pPr>
                    <w:pStyle w:val="Kalendndata"/>
                  </w:pPr>
                  <w:r>
                    <w:t>13</w:t>
                  </w:r>
                </w:p>
              </w:tc>
            </w:tr>
            <w:tr w:rsidR="00EB62F9" w:rsidRPr="00536E9E" w14:paraId="1D609D64" w14:textId="77777777" w:rsidTr="00CE3507">
              <w:tc>
                <w:tcPr>
                  <w:tcW w:w="318" w:type="dxa"/>
                  <w:vAlign w:val="center"/>
                </w:tcPr>
                <w:p w14:paraId="02649D95" w14:textId="4B05263A" w:rsidR="00EB62F9" w:rsidRPr="00536E9E" w:rsidRDefault="00E55BF4" w:rsidP="00EB62F9">
                  <w:pPr>
                    <w:pStyle w:val="Kalendndata"/>
                  </w:pPr>
                  <w: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68FE1B8B" w14:textId="34CDFAD7" w:rsidR="00EB62F9" w:rsidRPr="00536E9E" w:rsidRDefault="00E55BF4" w:rsidP="00EB62F9">
                  <w:pPr>
                    <w:pStyle w:val="Kalendndata"/>
                  </w:pPr>
                  <w: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7773A018" w14:textId="3761B819" w:rsidR="00EB62F9" w:rsidRPr="00536E9E" w:rsidRDefault="00E55BF4" w:rsidP="00EB62F9">
                  <w:pPr>
                    <w:pStyle w:val="Kalendndata"/>
                  </w:pPr>
                  <w: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29D1B3E7" w14:textId="4CC0DD48" w:rsidR="00EB62F9" w:rsidRPr="00536E9E" w:rsidRDefault="00E55BF4" w:rsidP="00EB62F9">
                  <w:pPr>
                    <w:pStyle w:val="Kalendndata"/>
                  </w:pPr>
                  <w: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6CEF7012" w14:textId="7D6F715E" w:rsidR="00EB62F9" w:rsidRPr="00536E9E" w:rsidRDefault="00E55BF4" w:rsidP="00EB62F9">
                  <w:pPr>
                    <w:pStyle w:val="Kalendndata"/>
                  </w:pPr>
                  <w: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38AB437F" w14:textId="0A33701B" w:rsidR="00EB62F9" w:rsidRPr="00536E9E" w:rsidRDefault="00E55BF4" w:rsidP="00EB62F9">
                  <w:pPr>
                    <w:pStyle w:val="Kalendndata"/>
                  </w:pPr>
                  <w:r>
                    <w:t>19</w:t>
                  </w:r>
                </w:p>
              </w:tc>
              <w:tc>
                <w:tcPr>
                  <w:tcW w:w="318" w:type="dxa"/>
                  <w:vAlign w:val="center"/>
                </w:tcPr>
                <w:p w14:paraId="1D493AC7" w14:textId="0C5C47D2" w:rsidR="00EB62F9" w:rsidRPr="00536E9E" w:rsidRDefault="00E55BF4" w:rsidP="00EB62F9">
                  <w:pPr>
                    <w:pStyle w:val="Kalendndata"/>
                  </w:pPr>
                  <w:r>
                    <w:t>20</w:t>
                  </w:r>
                </w:p>
              </w:tc>
            </w:tr>
            <w:tr w:rsidR="00EB62F9" w:rsidRPr="00536E9E" w14:paraId="298CC228" w14:textId="77777777" w:rsidTr="00CE3507">
              <w:tc>
                <w:tcPr>
                  <w:tcW w:w="318" w:type="dxa"/>
                  <w:vAlign w:val="center"/>
                </w:tcPr>
                <w:p w14:paraId="1E82C88B" w14:textId="780D3B86" w:rsidR="00EB62F9" w:rsidRPr="00536E9E" w:rsidRDefault="00E55BF4" w:rsidP="00EB62F9">
                  <w:pPr>
                    <w:pStyle w:val="Kalendndata"/>
                  </w:pPr>
                  <w: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1A542D5A" w14:textId="6C92F609" w:rsidR="00EB62F9" w:rsidRPr="00536E9E" w:rsidRDefault="00E55BF4" w:rsidP="00EB62F9">
                  <w:pPr>
                    <w:pStyle w:val="Kalendndata"/>
                  </w:pPr>
                  <w: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2A5C99A8" w14:textId="54FA8343" w:rsidR="00EB62F9" w:rsidRPr="00536E9E" w:rsidRDefault="00E55BF4" w:rsidP="00EB62F9">
                  <w:pPr>
                    <w:pStyle w:val="Kalendndata"/>
                  </w:pPr>
                  <w: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3D7F9234" w14:textId="44B7D670" w:rsidR="00EB62F9" w:rsidRPr="00536E9E" w:rsidRDefault="00E55BF4" w:rsidP="00EB62F9">
                  <w:pPr>
                    <w:pStyle w:val="Kalendndata"/>
                  </w:pPr>
                  <w: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6218BC5D" w14:textId="323D4D1B" w:rsidR="00EB62F9" w:rsidRPr="00536E9E" w:rsidRDefault="00E55BF4" w:rsidP="00EB62F9">
                  <w:pPr>
                    <w:pStyle w:val="Kalendndata"/>
                  </w:pPr>
                  <w: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69FF3611" w14:textId="154AA5A2" w:rsidR="00EB62F9" w:rsidRPr="00536E9E" w:rsidRDefault="00E55BF4" w:rsidP="00EB62F9">
                  <w:pPr>
                    <w:pStyle w:val="Kalendndata"/>
                  </w:pPr>
                  <w:r>
                    <w:t>26</w:t>
                  </w:r>
                </w:p>
              </w:tc>
              <w:tc>
                <w:tcPr>
                  <w:tcW w:w="318" w:type="dxa"/>
                  <w:vAlign w:val="center"/>
                </w:tcPr>
                <w:p w14:paraId="7ECA14CC" w14:textId="59E6274D" w:rsidR="00EB62F9" w:rsidRPr="00536E9E" w:rsidRDefault="00E55BF4" w:rsidP="00EB62F9">
                  <w:pPr>
                    <w:pStyle w:val="Kalendndata"/>
                  </w:pPr>
                  <w:r>
                    <w:t>27</w:t>
                  </w:r>
                </w:p>
              </w:tc>
            </w:tr>
            <w:tr w:rsidR="00EB62F9" w:rsidRPr="00536E9E" w14:paraId="12C2EF0C" w14:textId="77777777" w:rsidTr="00A23BC5">
              <w:tc>
                <w:tcPr>
                  <w:tcW w:w="318" w:type="dxa"/>
                  <w:vAlign w:val="center"/>
                </w:tcPr>
                <w:p w14:paraId="18014FAD" w14:textId="628C8D22" w:rsidR="00EB62F9" w:rsidRPr="00536E9E" w:rsidRDefault="00E55BF4" w:rsidP="00EB62F9">
                  <w:pPr>
                    <w:pStyle w:val="Kalendndata"/>
                  </w:pPr>
                  <w: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055A5CD8" w14:textId="77510AE9" w:rsidR="00EB62F9" w:rsidRPr="00536E9E" w:rsidRDefault="00E55BF4" w:rsidP="00EB62F9">
                  <w:pPr>
                    <w:pStyle w:val="Kalendndata"/>
                  </w:pPr>
                  <w: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76A87866" w14:textId="107F7C27" w:rsidR="00EB62F9" w:rsidRPr="00536E9E" w:rsidRDefault="00E55BF4" w:rsidP="00EB62F9">
                  <w:pPr>
                    <w:pStyle w:val="Kalendndata"/>
                  </w:pPr>
                  <w: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381FC828" w14:textId="2BE60B7A" w:rsidR="00EB62F9" w:rsidRPr="00536E9E" w:rsidRDefault="00E55BF4" w:rsidP="00EB62F9">
                  <w:pPr>
                    <w:pStyle w:val="Kalendndata"/>
                  </w:pPr>
                  <w:r w:rsidRPr="00E55BF4">
                    <w:rPr>
                      <w:highlight w:val="red"/>
                    </w:rP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364E7DF9" w14:textId="45BF9C2A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22" w:type="dxa"/>
                  <w:vAlign w:val="center"/>
                </w:tcPr>
                <w:p w14:paraId="7C439252" w14:textId="77777777" w:rsidR="00EB62F9" w:rsidRPr="00536E9E" w:rsidRDefault="00EB62F9" w:rsidP="00EB62F9">
                  <w:pPr>
                    <w:pStyle w:val="Kalendndata"/>
                  </w:pPr>
                </w:p>
              </w:tc>
              <w:tc>
                <w:tcPr>
                  <w:tcW w:w="318" w:type="dxa"/>
                </w:tcPr>
                <w:p w14:paraId="47513DF6" w14:textId="77777777" w:rsidR="00EB62F9" w:rsidRPr="00536E9E" w:rsidRDefault="00EB62F9" w:rsidP="00EB62F9">
                  <w:pPr>
                    <w:pStyle w:val="Kalendndata"/>
                  </w:pPr>
                </w:p>
              </w:tc>
            </w:tr>
          </w:tbl>
          <w:p w14:paraId="5B594951" w14:textId="77777777" w:rsidR="00C061EE" w:rsidRPr="00536E9E" w:rsidRDefault="00C061EE" w:rsidP="00EB62F9">
            <w:pPr>
              <w:jc w:val="center"/>
            </w:pPr>
          </w:p>
        </w:tc>
      </w:tr>
    </w:tbl>
    <w:p w14:paraId="47DA0CC8" w14:textId="53D4A98D" w:rsidR="00C061EE" w:rsidRDefault="00C061EE">
      <w:pPr>
        <w:pStyle w:val="Bezmezer"/>
        <w:jc w:val="right"/>
      </w:pPr>
    </w:p>
    <w:p w14:paraId="2CF151A3" w14:textId="77777777" w:rsidR="00E370C1" w:rsidRDefault="00E370C1">
      <w:pPr>
        <w:pStyle w:val="Bezmezer"/>
        <w:jc w:val="right"/>
      </w:pPr>
    </w:p>
    <w:p w14:paraId="5CE2E2E0" w14:textId="77777777" w:rsidR="00E370C1" w:rsidRDefault="00E370C1">
      <w:pPr>
        <w:pStyle w:val="Bezmezer"/>
        <w:jc w:val="right"/>
      </w:pPr>
    </w:p>
    <w:p w14:paraId="6D6C6E28" w14:textId="089466F7" w:rsidR="00E370C1" w:rsidRDefault="00E370C1">
      <w:pPr>
        <w:pStyle w:val="Bezmezer"/>
        <w:jc w:val="right"/>
      </w:pPr>
    </w:p>
    <w:p w14:paraId="49F69AAB" w14:textId="154EB0E7" w:rsidR="00E370C1" w:rsidRDefault="00E370C1">
      <w:pPr>
        <w:pStyle w:val="Bezmezer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F3500" wp14:editId="5CD3BFE3">
                <wp:simplePos x="0" y="0"/>
                <wp:positionH relativeFrom="column">
                  <wp:posOffset>236448</wp:posOffset>
                </wp:positionH>
                <wp:positionV relativeFrom="paragraph">
                  <wp:posOffset>120887</wp:posOffset>
                </wp:positionV>
                <wp:extent cx="334370" cy="341194"/>
                <wp:effectExtent l="0" t="0" r="27940" b="20955"/>
                <wp:wrapNone/>
                <wp:docPr id="4633876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" cy="341194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79DC1" id="Obdélník 1" o:spid="_x0000_s1026" style="position:absolute;margin-left:18.6pt;margin-top:9.5pt;width:26.35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" fillcolor="#e00" strokecolor="#280803 [484]" strokeweight="1pt"/>
            </w:pict>
          </mc:Fallback>
        </mc:AlternateContent>
      </w:r>
    </w:p>
    <w:p w14:paraId="395DEC6A" w14:textId="3B8FC393" w:rsidR="00E370C1" w:rsidRPr="00E370C1" w:rsidRDefault="00E370C1" w:rsidP="00E370C1">
      <w:pPr>
        <w:pStyle w:val="Bezmez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Pr="00E370C1">
        <w:rPr>
          <w:b/>
          <w:bCs/>
          <w:sz w:val="36"/>
          <w:szCs w:val="36"/>
        </w:rPr>
        <w:t>OBSAZENO</w:t>
      </w:r>
    </w:p>
    <w:sectPr w:rsidR="00E370C1" w:rsidRPr="00E370C1" w:rsidSect="00536E9E">
      <w:pgSz w:w="11906" w:h="16838" w:code="9"/>
      <w:pgMar w:top="1080" w:right="432" w:bottom="201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892C" w14:textId="77777777" w:rsidR="00655581" w:rsidRDefault="00655581">
      <w:r>
        <w:separator/>
      </w:r>
    </w:p>
  </w:endnote>
  <w:endnote w:type="continuationSeparator" w:id="0">
    <w:p w14:paraId="1D359E5D" w14:textId="77777777" w:rsidR="00655581" w:rsidRDefault="0065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5F56" w14:textId="77777777" w:rsidR="00655581" w:rsidRDefault="00655581">
      <w:r>
        <w:separator/>
      </w:r>
    </w:p>
  </w:footnote>
  <w:footnote w:type="continuationSeparator" w:id="0">
    <w:p w14:paraId="297D713E" w14:textId="77777777" w:rsidR="00655581" w:rsidRDefault="0065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5F"/>
    <w:rsid w:val="00007C81"/>
    <w:rsid w:val="00017AE0"/>
    <w:rsid w:val="00037DF2"/>
    <w:rsid w:val="00073E71"/>
    <w:rsid w:val="000929AB"/>
    <w:rsid w:val="000F2B87"/>
    <w:rsid w:val="00133C94"/>
    <w:rsid w:val="001506A5"/>
    <w:rsid w:val="00175013"/>
    <w:rsid w:val="00197AAA"/>
    <w:rsid w:val="001A52E5"/>
    <w:rsid w:val="002064C0"/>
    <w:rsid w:val="0023371A"/>
    <w:rsid w:val="002D68EA"/>
    <w:rsid w:val="003073F6"/>
    <w:rsid w:val="0033168D"/>
    <w:rsid w:val="00347246"/>
    <w:rsid w:val="00371201"/>
    <w:rsid w:val="0039521D"/>
    <w:rsid w:val="003C6D2A"/>
    <w:rsid w:val="0040622F"/>
    <w:rsid w:val="00456B0E"/>
    <w:rsid w:val="004E4138"/>
    <w:rsid w:val="005136E8"/>
    <w:rsid w:val="00536E9E"/>
    <w:rsid w:val="00563275"/>
    <w:rsid w:val="00586BE8"/>
    <w:rsid w:val="005F013C"/>
    <w:rsid w:val="00607FB9"/>
    <w:rsid w:val="0065322D"/>
    <w:rsid w:val="00655581"/>
    <w:rsid w:val="006571A5"/>
    <w:rsid w:val="00703241"/>
    <w:rsid w:val="007474B9"/>
    <w:rsid w:val="007954FA"/>
    <w:rsid w:val="007963FE"/>
    <w:rsid w:val="007B15B5"/>
    <w:rsid w:val="007B5501"/>
    <w:rsid w:val="007B5C30"/>
    <w:rsid w:val="007C5503"/>
    <w:rsid w:val="007D03E2"/>
    <w:rsid w:val="0086375D"/>
    <w:rsid w:val="0087131C"/>
    <w:rsid w:val="00886FF5"/>
    <w:rsid w:val="008C15D9"/>
    <w:rsid w:val="008E2173"/>
    <w:rsid w:val="00921335"/>
    <w:rsid w:val="009351B2"/>
    <w:rsid w:val="009604D3"/>
    <w:rsid w:val="009629B4"/>
    <w:rsid w:val="00986D6F"/>
    <w:rsid w:val="009A120F"/>
    <w:rsid w:val="009D24D0"/>
    <w:rsid w:val="00A20063"/>
    <w:rsid w:val="00A832E6"/>
    <w:rsid w:val="00AC5145"/>
    <w:rsid w:val="00AF40E5"/>
    <w:rsid w:val="00AF5B02"/>
    <w:rsid w:val="00B22953"/>
    <w:rsid w:val="00B3538D"/>
    <w:rsid w:val="00B36B1F"/>
    <w:rsid w:val="00B37D4B"/>
    <w:rsid w:val="00B55C19"/>
    <w:rsid w:val="00B82CEE"/>
    <w:rsid w:val="00B9157D"/>
    <w:rsid w:val="00BB3AB0"/>
    <w:rsid w:val="00BC2C4D"/>
    <w:rsid w:val="00BD6001"/>
    <w:rsid w:val="00C061EE"/>
    <w:rsid w:val="00C07D78"/>
    <w:rsid w:val="00C3043F"/>
    <w:rsid w:val="00CC3236"/>
    <w:rsid w:val="00CD1FED"/>
    <w:rsid w:val="00CF3C51"/>
    <w:rsid w:val="00D02BA6"/>
    <w:rsid w:val="00DA3062"/>
    <w:rsid w:val="00DB21FC"/>
    <w:rsid w:val="00E370C1"/>
    <w:rsid w:val="00E54007"/>
    <w:rsid w:val="00E55BF4"/>
    <w:rsid w:val="00EB2E4C"/>
    <w:rsid w:val="00EB62F9"/>
    <w:rsid w:val="00F17582"/>
    <w:rsid w:val="00F22821"/>
    <w:rsid w:val="00F46E9D"/>
    <w:rsid w:val="00F623AE"/>
    <w:rsid w:val="00F710C2"/>
    <w:rsid w:val="00F92CE3"/>
    <w:rsid w:val="00F9575F"/>
    <w:rsid w:val="00FC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D271C"/>
  <w15:chartTrackingRefBased/>
  <w15:docId w15:val="{282FC006-1F94-46AF-8DB1-C2A816F0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cs-CZ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k">
    <w:name w:val="Rok"/>
    <w:basedOn w:val="Normln"/>
    <w:uiPriority w:val="1"/>
    <w:qFormat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ce">
    <w:name w:val="Měsíce"/>
    <w:basedOn w:val="Normln"/>
    <w:uiPriority w:val="2"/>
    <w:qFormat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itelsktabulka">
    <w:name w:val="Hostitelská tabulka"/>
    <w:basedOn w:val="Normlntabulka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Kalendndata">
    <w:name w:val="Kalendářní data"/>
    <w:basedOn w:val="Normln"/>
    <w:uiPriority w:val="4"/>
    <w:qFormat/>
    <w:pPr>
      <w:spacing w:before="40" w:after="40"/>
      <w:jc w:val="center"/>
    </w:pPr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</w:rPr>
  </w:style>
  <w:style w:type="paragraph" w:customStyle="1" w:styleId="Dny">
    <w:name w:val="Dny"/>
    <w:basedOn w:val="Normln"/>
    <w:uiPriority w:val="3"/>
    <w:qFormat/>
    <w:pPr>
      <w:spacing w:before="40"/>
      <w:jc w:val="center"/>
    </w:pPr>
    <w:rPr>
      <w:rFonts w:asciiTheme="majorHAnsi" w:eastAsiaTheme="majorEastAsia" w:hAnsiTheme="majorHAnsi"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456B0E"/>
  </w:style>
  <w:style w:type="character" w:customStyle="1" w:styleId="ZhlavChar">
    <w:name w:val="Záhlaví Char"/>
    <w:basedOn w:val="Standardnpsmoodstavce"/>
    <w:link w:val="Zhlav"/>
    <w:uiPriority w:val="99"/>
    <w:rsid w:val="00456B0E"/>
  </w:style>
  <w:style w:type="paragraph" w:styleId="Zpat">
    <w:name w:val="footer"/>
    <w:basedOn w:val="Normln"/>
    <w:link w:val="ZpatChar"/>
    <w:uiPriority w:val="99"/>
    <w:unhideWhenUsed/>
    <w:qFormat/>
    <w:rsid w:val="009D24D0"/>
  </w:style>
  <w:style w:type="character" w:customStyle="1" w:styleId="ZpatChar">
    <w:name w:val="Zápatí Char"/>
    <w:basedOn w:val="Standardnpsmoodstavce"/>
    <w:link w:val="Zpat"/>
    <w:uiPriority w:val="99"/>
    <w:rsid w:val="009D24D0"/>
  </w:style>
  <w:style w:type="paragraph" w:styleId="Bezmezer">
    <w:name w:val="No Spacing"/>
    <w:uiPriority w:val="9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tura\AppData\Roaming\Microsoft\Templates\Ro&#269;n&#237;%20kalend&#225;&#345;%20s%20pta&#269;&#237;m%20motivem%20(pond&#283;l&#237;&#8211;ned&#283;le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F17FC-F952-4B8E-8CAD-B0B3470E2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DF2F9-EBD4-46B1-819A-8649638F133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93BFE94-85FC-429B-A60A-5134812A2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Roční kalendář s ptačím motivem (pondělí–neděle).dotx</Template>
  <TotalTime>29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Kultura</dc:creator>
  <cp:lastModifiedBy>Kultura Chotesov</cp:lastModifiedBy>
  <cp:revision>16</cp:revision>
  <dcterms:created xsi:type="dcterms:W3CDTF">2026-01-20T07:00:00Z</dcterms:created>
  <dcterms:modified xsi:type="dcterms:W3CDTF">2026-05-07T07:24:00Z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